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C" w:rsidRPr="00DA6D47" w:rsidRDefault="00E42111" w:rsidP="00DB650E">
      <w:pPr>
        <w:framePr w:w="6376" w:h="286" w:wrap="around" w:vAnchor="page" w:hAnchor="page" w:x="2296" w:y="49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MERCADO</w:t>
      </w:r>
      <w:r w:rsidR="009F6201">
        <w:rPr>
          <w:rFonts w:ascii="Arial" w:hAnsi="Arial" w:cs="Arial"/>
          <w:b/>
          <w:sz w:val="16"/>
          <w:szCs w:val="16"/>
        </w:rPr>
        <w:t xml:space="preserve"> </w:t>
      </w:r>
      <w:r w:rsidR="003D65A7">
        <w:rPr>
          <w:rFonts w:ascii="Arial" w:hAnsi="Arial" w:cs="Arial"/>
          <w:b/>
          <w:sz w:val="16"/>
          <w:szCs w:val="16"/>
        </w:rPr>
        <w:t>–</w:t>
      </w:r>
      <w:r w:rsidR="009F6201">
        <w:rPr>
          <w:rFonts w:ascii="Arial" w:hAnsi="Arial" w:cs="Arial"/>
          <w:b/>
          <w:sz w:val="16"/>
          <w:szCs w:val="16"/>
        </w:rPr>
        <w:t xml:space="preserve"> </w:t>
      </w:r>
      <w:r w:rsidR="00612A5A">
        <w:rPr>
          <w:rFonts w:ascii="Arial" w:hAnsi="Arial" w:cs="Arial"/>
          <w:b/>
          <w:sz w:val="16"/>
          <w:szCs w:val="16"/>
        </w:rPr>
        <w:t>CONC</w:t>
      </w:r>
      <w:r>
        <w:rPr>
          <w:rFonts w:ascii="Arial" w:hAnsi="Arial" w:cs="Arial"/>
          <w:b/>
          <w:sz w:val="16"/>
          <w:szCs w:val="16"/>
        </w:rPr>
        <w:t>ESSÃO</w:t>
      </w:r>
      <w:r w:rsidR="00DB650E">
        <w:rPr>
          <w:rFonts w:ascii="Arial" w:hAnsi="Arial" w:cs="Arial"/>
          <w:b/>
          <w:sz w:val="16"/>
          <w:szCs w:val="16"/>
        </w:rPr>
        <w:t xml:space="preserve"> / RENOVAÇÃO</w:t>
      </w:r>
      <w:r>
        <w:rPr>
          <w:rFonts w:ascii="Arial" w:hAnsi="Arial" w:cs="Arial"/>
          <w:b/>
          <w:sz w:val="16"/>
          <w:szCs w:val="16"/>
        </w:rPr>
        <w:t xml:space="preserve"> DE CARTÃO</w:t>
      </w:r>
      <w:r w:rsidR="007506BA">
        <w:rPr>
          <w:rFonts w:ascii="Arial" w:hAnsi="Arial" w:cs="Arial"/>
          <w:b/>
          <w:sz w:val="16"/>
          <w:szCs w:val="16"/>
        </w:rPr>
        <w:t xml:space="preserve"> DE VENDA AMBULANTE</w:t>
      </w:r>
    </w:p>
    <w:p w:rsidR="00956842" w:rsidRPr="00C15CE0" w:rsidRDefault="004F583B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52705</wp:posOffset>
            </wp:positionV>
            <wp:extent cx="720090" cy="824865"/>
            <wp:effectExtent l="0" t="0" r="3810" b="0"/>
            <wp:wrapNone/>
            <wp:docPr id="24" name="Imagem 24" descr="Cidade-Ferroviária - 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dade-Ferroviária - pe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CC2" w:rsidRPr="00C15CE0" w:rsidRDefault="00193CC2" w:rsidP="00B6356D">
      <w:pPr>
        <w:spacing w:line="360" w:lineRule="auto"/>
        <w:ind w:hanging="1134"/>
        <w:rPr>
          <w:rFonts w:ascii="Arial" w:hAnsi="Arial" w:cs="Arial"/>
        </w:rPr>
      </w:pPr>
      <w:r w:rsidRPr="00C15CE0">
        <w:rPr>
          <w:rFonts w:ascii="Arial" w:hAnsi="Arial" w:cs="Arial"/>
        </w:rPr>
        <w:t xml:space="preserve">  </w:t>
      </w:r>
    </w:p>
    <w:p w:rsidR="00F75E1C" w:rsidRPr="00C15CE0" w:rsidRDefault="00F75E1C" w:rsidP="00B6356D">
      <w:pPr>
        <w:spacing w:line="360" w:lineRule="auto"/>
        <w:ind w:hanging="1134"/>
        <w:rPr>
          <w:rFonts w:ascii="Arial" w:hAnsi="Arial" w:cs="Arial"/>
        </w:rPr>
      </w:pPr>
    </w:p>
    <w:p w:rsidR="00F75E1C" w:rsidRPr="00C15CE0" w:rsidRDefault="00F75E1C" w:rsidP="00F75E1C">
      <w:pPr>
        <w:ind w:hanging="1134"/>
        <w:rPr>
          <w:rFonts w:ascii="Arial" w:hAnsi="Arial" w:cs="Arial"/>
        </w:rPr>
      </w:pPr>
    </w:p>
    <w:p w:rsidR="00F75E1C" w:rsidRPr="00C15CE0" w:rsidRDefault="00F75E1C" w:rsidP="00F75E1C">
      <w:pPr>
        <w:ind w:hanging="567"/>
        <w:rPr>
          <w:rFonts w:ascii="Arial" w:hAnsi="Arial" w:cs="Arial"/>
        </w:rPr>
      </w:pPr>
    </w:p>
    <w:p w:rsidR="00F75E1C" w:rsidRPr="00C15CE0" w:rsidRDefault="00F75E1C" w:rsidP="00F75E1C">
      <w:pPr>
        <w:ind w:hanging="1134"/>
        <w:rPr>
          <w:rFonts w:ascii="Arial" w:hAnsi="Arial" w:cs="Arial"/>
        </w:rPr>
      </w:pPr>
    </w:p>
    <w:p w:rsidR="00956842" w:rsidRPr="00C15CE0" w:rsidRDefault="00462E3C" w:rsidP="00F75E1C">
      <w:pPr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  <w:t xml:space="preserve">            </w:t>
      </w:r>
      <w:r w:rsidR="00956842" w:rsidRPr="00C15CE0">
        <w:rPr>
          <w:rFonts w:ascii="Arial" w:hAnsi="Arial" w:cs="Arial"/>
          <w:sz w:val="22"/>
          <w:szCs w:val="22"/>
        </w:rPr>
        <w:t>Exmº. Senhor</w:t>
      </w:r>
    </w:p>
    <w:p w:rsidR="00DE2962" w:rsidRPr="00C15CE0" w:rsidRDefault="00DE2962" w:rsidP="00793A74">
      <w:pPr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</w:p>
    <w:bookmarkStart w:id="1" w:name="Listapendente13"/>
    <w:p w:rsidR="00F75E1C" w:rsidRDefault="009F6201" w:rsidP="00793A74">
      <w:pPr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Listapendente13"/>
            <w:enabled/>
            <w:calcOnExit w:val="0"/>
            <w:ddList>
              <w:listEntry w:val="Presidente da Câmara Municipal"/>
              <w:listEntry w:val="Vereador a Tempo Inteiro da Câmara Municipal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:rsidR="00DA6D47" w:rsidRPr="00DA6D47" w:rsidRDefault="00DA6D47" w:rsidP="00793A74">
      <w:pPr>
        <w:spacing w:line="276" w:lineRule="auto"/>
        <w:ind w:left="4962"/>
        <w:jc w:val="both"/>
        <w:rPr>
          <w:rFonts w:ascii="Arial" w:hAnsi="Arial" w:cs="Arial"/>
          <w:sz w:val="6"/>
          <w:szCs w:val="22"/>
        </w:rPr>
      </w:pPr>
    </w:p>
    <w:p w:rsidR="00F75E1C" w:rsidRPr="00C15CE0" w:rsidRDefault="00F75E1C" w:rsidP="00793A74">
      <w:pPr>
        <w:spacing w:line="276" w:lineRule="auto"/>
        <w:ind w:left="4962"/>
        <w:jc w:val="both"/>
        <w:rPr>
          <w:rFonts w:ascii="Arial" w:hAnsi="Arial" w:cs="Arial"/>
          <w:sz w:val="2"/>
          <w:szCs w:val="22"/>
        </w:rPr>
      </w:pPr>
    </w:p>
    <w:p w:rsidR="00F75E1C" w:rsidRPr="00C15CE0" w:rsidRDefault="00F75E1C" w:rsidP="00793A74">
      <w:pPr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  <w:r w:rsidRPr="00C15CE0">
        <w:rPr>
          <w:rFonts w:ascii="Arial" w:hAnsi="Arial" w:cs="Arial"/>
          <w:sz w:val="22"/>
          <w:szCs w:val="22"/>
        </w:rPr>
        <w:t>do Entroncamento</w:t>
      </w:r>
    </w:p>
    <w:p w:rsidR="00492847" w:rsidRPr="00C15CE0" w:rsidRDefault="004B33E4" w:rsidP="00FC50BF">
      <w:pPr>
        <w:spacing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C15CE0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83"/>
        <w:gridCol w:w="567"/>
        <w:gridCol w:w="709"/>
        <w:gridCol w:w="283"/>
        <w:gridCol w:w="284"/>
        <w:gridCol w:w="567"/>
        <w:gridCol w:w="283"/>
        <w:gridCol w:w="142"/>
        <w:gridCol w:w="851"/>
        <w:gridCol w:w="141"/>
        <w:gridCol w:w="142"/>
        <w:gridCol w:w="425"/>
        <w:gridCol w:w="284"/>
        <w:gridCol w:w="220"/>
        <w:gridCol w:w="205"/>
        <w:gridCol w:w="418"/>
        <w:gridCol w:w="693"/>
        <w:gridCol w:w="44"/>
        <w:gridCol w:w="121"/>
        <w:gridCol w:w="283"/>
        <w:gridCol w:w="1449"/>
      </w:tblGrid>
      <w:tr w:rsidR="001A6E83" w:rsidRPr="009B39F4" w:rsidTr="00262D14">
        <w:trPr>
          <w:trHeight w:hRule="exact" w:val="284"/>
        </w:trPr>
        <w:tc>
          <w:tcPr>
            <w:tcW w:w="13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Requerente</w:t>
            </w:r>
          </w:p>
        </w:tc>
        <w:bookmarkStart w:id="2" w:name="Texto1"/>
        <w:tc>
          <w:tcPr>
            <w:tcW w:w="8111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A6E83" w:rsidRPr="009B39F4" w:rsidTr="00262D14">
        <w:trPr>
          <w:trHeight w:hRule="exact" w:val="284"/>
        </w:trPr>
        <w:tc>
          <w:tcPr>
            <w:tcW w:w="13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3686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telef / telm</w:t>
            </w:r>
          </w:p>
        </w:tc>
        <w:tc>
          <w:tcPr>
            <w:tcW w:w="15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6E83" w:rsidRPr="009B39F4" w:rsidTr="00262D14">
        <w:trPr>
          <w:trHeight w:hRule="exact" w:val="284"/>
        </w:trPr>
        <w:tc>
          <w:tcPr>
            <w:tcW w:w="13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profissão</w:t>
            </w:r>
          </w:p>
        </w:tc>
        <w:tc>
          <w:tcPr>
            <w:tcW w:w="282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072C0"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contribuinte</w:t>
            </w:r>
          </w:p>
        </w:tc>
        <w:tc>
          <w:tcPr>
            <w:tcW w:w="1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5629D" w:rsidRPr="009B39F4" w:rsidTr="00262D14">
        <w:trPr>
          <w:trHeight w:hRule="exact" w:val="284"/>
        </w:trPr>
        <w:tc>
          <w:tcPr>
            <w:tcW w:w="13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Bilhete ident.</w:t>
            </w:r>
          </w:p>
        </w:tc>
        <w:tc>
          <w:tcPr>
            <w:tcW w:w="155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55629D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629D">
              <w:rPr>
                <w:rFonts w:ascii="Arial" w:hAnsi="Arial" w:cs="Arial"/>
                <w:b/>
                <w:sz w:val="16"/>
                <w:szCs w:val="16"/>
              </w:rPr>
              <w:t>emitido em</w:t>
            </w:r>
          </w:p>
        </w:tc>
        <w:tc>
          <w:tcPr>
            <w:tcW w:w="12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55629D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629D">
              <w:rPr>
                <w:rFonts w:ascii="Arial" w:hAnsi="Arial" w:cs="Arial"/>
                <w:b/>
                <w:sz w:val="16"/>
                <w:szCs w:val="16"/>
              </w:rPr>
              <w:t>no arquivo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identificação</w:t>
            </w:r>
          </w:p>
        </w:tc>
        <w:tc>
          <w:tcPr>
            <w:tcW w:w="17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6B7C" w:rsidRPr="009B39F4" w:rsidTr="00262D14">
        <w:trPr>
          <w:trHeight w:hRule="exact" w:val="284"/>
        </w:trPr>
        <w:tc>
          <w:tcPr>
            <w:tcW w:w="13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morada</w:t>
            </w:r>
          </w:p>
        </w:tc>
        <w:tc>
          <w:tcPr>
            <w:tcW w:w="8111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0958" w:rsidRPr="009B39F4" w:rsidTr="00262D14">
        <w:trPr>
          <w:trHeight w:hRule="exact" w:val="284"/>
        </w:trPr>
        <w:tc>
          <w:tcPr>
            <w:tcW w:w="13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536B7C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freguesia</w:t>
            </w:r>
          </w:p>
        </w:tc>
        <w:tc>
          <w:tcPr>
            <w:tcW w:w="2693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536B7C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concelho</w:t>
            </w:r>
          </w:p>
        </w:tc>
        <w:tc>
          <w:tcPr>
            <w:tcW w:w="37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5629D" w:rsidRPr="009B39F4" w:rsidTr="00262D14">
        <w:trPr>
          <w:trHeight w:hRule="exact" w:val="284"/>
        </w:trPr>
        <w:tc>
          <w:tcPr>
            <w:tcW w:w="138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código postal</w:t>
            </w:r>
          </w:p>
        </w:tc>
        <w:tc>
          <w:tcPr>
            <w:tcW w:w="8111" w:type="dxa"/>
            <w:gridSpan w:val="2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nº do rnpc</w:t>
            </w:r>
          </w:p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contribuinte</w:t>
            </w:r>
          </w:p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55767" w:rsidRPr="009B39F4" w:rsidTr="00262D14">
        <w:trPr>
          <w:trHeight w:hRule="exact" w:val="284"/>
        </w:trPr>
        <w:tc>
          <w:tcPr>
            <w:tcW w:w="1384" w:type="dxa"/>
            <w:gridSpan w:val="2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2A5A" w:rsidRPr="009B39F4" w:rsidTr="00262D14">
        <w:trPr>
          <w:trHeight w:hRule="exact" w:val="284"/>
        </w:trPr>
        <w:tc>
          <w:tcPr>
            <w:tcW w:w="9495" w:type="dxa"/>
            <w:gridSpan w:val="22"/>
            <w:vAlign w:val="center"/>
          </w:tcPr>
          <w:p w:rsidR="00612A5A" w:rsidRPr="009B39F4" w:rsidRDefault="00612A5A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portador da autorização prévia / cartão para o exercício de actividade comercial como</w:t>
            </w:r>
          </w:p>
        </w:tc>
      </w:tr>
      <w:tr w:rsidR="00F0473F" w:rsidRPr="009B39F4" w:rsidTr="00262D14">
        <w:trPr>
          <w:trHeight w:hRule="exact" w:val="284"/>
        </w:trPr>
        <w:tc>
          <w:tcPr>
            <w:tcW w:w="2660" w:type="dxa"/>
            <w:gridSpan w:val="4"/>
            <w:tcBorders>
              <w:right w:val="single" w:sz="4" w:space="0" w:color="A6A6A6"/>
            </w:tcBorders>
            <w:vAlign w:val="center"/>
          </w:tcPr>
          <w:p w:rsidR="00F0473F" w:rsidRPr="009B39F4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Empresário individual nº </w:t>
            </w:r>
          </w:p>
        </w:tc>
        <w:tc>
          <w:tcPr>
            <w:tcW w:w="113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0473F" w:rsidRPr="009B39F4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:rsidR="00F0473F" w:rsidRPr="009B39F4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emitida em</w:t>
            </w:r>
          </w:p>
        </w:tc>
        <w:tc>
          <w:tcPr>
            <w:tcW w:w="107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0473F" w:rsidRPr="009B39F4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23" w:type="dxa"/>
            <w:gridSpan w:val="2"/>
            <w:tcBorders>
              <w:left w:val="single" w:sz="4" w:space="0" w:color="A6A6A6"/>
              <w:right w:val="single" w:sz="4" w:space="0" w:color="A6A6A6"/>
            </w:tcBorders>
            <w:vAlign w:val="center"/>
          </w:tcPr>
          <w:p w:rsidR="00F0473F" w:rsidRPr="009B39F4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</w:t>
            </w:r>
          </w:p>
        </w:tc>
        <w:tc>
          <w:tcPr>
            <w:tcW w:w="2590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0473F" w:rsidRPr="009B39F4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473F" w:rsidRPr="009B39F4" w:rsidTr="00262D14">
        <w:trPr>
          <w:trHeight w:hRule="exact" w:val="284"/>
        </w:trPr>
        <w:tc>
          <w:tcPr>
            <w:tcW w:w="1951" w:type="dxa"/>
            <w:gridSpan w:val="3"/>
            <w:tcBorders>
              <w:right w:val="single" w:sz="4" w:space="0" w:color="A6A6A6"/>
            </w:tcBorders>
            <w:vAlign w:val="center"/>
          </w:tcPr>
          <w:p w:rsidR="00F0473F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Para os produtos</w:t>
            </w:r>
          </w:p>
        </w:tc>
        <w:tc>
          <w:tcPr>
            <w:tcW w:w="7544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0473F" w:rsidRPr="009B39F4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473F" w:rsidRPr="009B39F4" w:rsidTr="00262D14">
        <w:trPr>
          <w:trHeight w:hRule="exact" w:val="284"/>
        </w:trPr>
        <w:tc>
          <w:tcPr>
            <w:tcW w:w="5778" w:type="dxa"/>
            <w:gridSpan w:val="13"/>
            <w:tcBorders>
              <w:right w:val="single" w:sz="4" w:space="0" w:color="A6A6A6"/>
            </w:tcBorders>
            <w:vAlign w:val="center"/>
          </w:tcPr>
          <w:p w:rsidR="00F0473F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deseja exercer a actividade de vendedor ambulante de </w:t>
            </w:r>
          </w:p>
        </w:tc>
        <w:tc>
          <w:tcPr>
            <w:tcW w:w="371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0473F" w:rsidRPr="009B39F4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473F" w:rsidRPr="009B39F4" w:rsidTr="00262D14">
        <w:trPr>
          <w:trHeight w:hRule="exact" w:val="284"/>
        </w:trPr>
        <w:tc>
          <w:tcPr>
            <w:tcW w:w="1101" w:type="dxa"/>
            <w:tcBorders>
              <w:right w:val="single" w:sz="4" w:space="0" w:color="A6A6A6"/>
            </w:tcBorders>
            <w:vAlign w:val="center"/>
          </w:tcPr>
          <w:p w:rsidR="00F0473F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local</w:t>
            </w:r>
          </w:p>
        </w:tc>
        <w:tc>
          <w:tcPr>
            <w:tcW w:w="8394" w:type="dxa"/>
            <w:gridSpan w:val="2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F0473F" w:rsidRPr="009B39F4" w:rsidRDefault="00F0473F" w:rsidP="00612A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53439" w:rsidRPr="00A3752F" w:rsidRDefault="00853439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center" w:tblpY="3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</w:tblGrid>
      <w:tr w:rsidR="003A353F" w:rsidRPr="003A353F" w:rsidTr="00DB650E">
        <w:trPr>
          <w:trHeight w:hRule="exact" w:val="284"/>
        </w:trPr>
        <w:tc>
          <w:tcPr>
            <w:tcW w:w="5070" w:type="dxa"/>
            <w:vAlign w:val="center"/>
          </w:tcPr>
          <w:bookmarkStart w:id="3" w:name="Listapendente14"/>
          <w:p w:rsidR="003A353F" w:rsidRPr="003A353F" w:rsidRDefault="003A353F" w:rsidP="00DB650E">
            <w:pPr>
              <w:tabs>
                <w:tab w:val="left" w:pos="274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53F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Listapendente14"/>
                  <w:enabled/>
                  <w:calcOnExit w:val="0"/>
                  <w:ddList>
                    <w:listEntry w:val="concessão de cartão de venda ambulante"/>
                    <w:listEntry w:val="renovação de cartão de venda ambulante"/>
                  </w:ddList>
                </w:ffData>
              </w:fldChar>
            </w:r>
            <w:r w:rsidRPr="003A353F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Pr="003A353F">
              <w:rPr>
                <w:rFonts w:ascii="Arial" w:hAnsi="Arial" w:cs="Arial"/>
                <w:b/>
                <w:sz w:val="22"/>
                <w:szCs w:val="22"/>
              </w:rPr>
            </w:r>
            <w:r w:rsidRPr="003A353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  <w:r w:rsidRPr="003A353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</w:tbl>
    <w:p w:rsidR="003A353F" w:rsidRDefault="003A353F" w:rsidP="00DB650E">
      <w:pPr>
        <w:spacing w:before="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E5741">
        <w:rPr>
          <w:rFonts w:ascii="Arial" w:hAnsi="Arial" w:cs="Arial"/>
          <w:sz w:val="22"/>
          <w:szCs w:val="22"/>
        </w:rPr>
        <w:t>requer a V. Exª</w:t>
      </w:r>
      <w:r w:rsidR="00F0473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</w:p>
    <w:p w:rsidR="00CE5741" w:rsidRDefault="00CE5741" w:rsidP="002B5A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E5741" w:rsidRPr="00A3752F" w:rsidRDefault="00CE5741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1600"/>
        <w:gridCol w:w="1202"/>
        <w:gridCol w:w="729"/>
        <w:gridCol w:w="469"/>
        <w:gridCol w:w="164"/>
        <w:gridCol w:w="958"/>
        <w:gridCol w:w="20"/>
        <w:gridCol w:w="667"/>
        <w:gridCol w:w="537"/>
        <w:gridCol w:w="274"/>
        <w:gridCol w:w="451"/>
        <w:gridCol w:w="401"/>
        <w:gridCol w:w="724"/>
        <w:gridCol w:w="1414"/>
      </w:tblGrid>
      <w:tr w:rsidR="00102380" w:rsidRPr="009B39F4" w:rsidTr="00262D14">
        <w:tc>
          <w:tcPr>
            <w:tcW w:w="5142" w:type="dxa"/>
            <w:gridSpan w:val="7"/>
            <w:tcBorders>
              <w:right w:val="single" w:sz="4" w:space="0" w:color="A6A6A6"/>
            </w:tcBorders>
          </w:tcPr>
          <w:p w:rsidR="00102380" w:rsidRPr="009B39F4" w:rsidRDefault="00F0473F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ultima entidade patronal para quem trabalhou</w:t>
            </w:r>
          </w:p>
        </w:tc>
        <w:tc>
          <w:tcPr>
            <w:tcW w:w="4468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02380" w:rsidRPr="009B39F4" w:rsidRDefault="00F0473F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473F" w:rsidRPr="009B39F4" w:rsidTr="00262D14">
        <w:tc>
          <w:tcPr>
            <w:tcW w:w="1600" w:type="dxa"/>
            <w:tcBorders>
              <w:right w:val="single" w:sz="4" w:space="0" w:color="A6A6A6"/>
            </w:tcBorders>
          </w:tcPr>
          <w:p w:rsidR="00F0473F" w:rsidRPr="009B39F4" w:rsidRDefault="00F0473F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 sede em</w:t>
            </w:r>
          </w:p>
        </w:tc>
        <w:tc>
          <w:tcPr>
            <w:tcW w:w="8010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0473F" w:rsidRPr="009B39F4" w:rsidRDefault="00F0473F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473F" w:rsidRPr="009B39F4" w:rsidTr="00262D14">
        <w:tc>
          <w:tcPr>
            <w:tcW w:w="3531" w:type="dxa"/>
            <w:gridSpan w:val="3"/>
            <w:tcBorders>
              <w:right w:val="single" w:sz="4" w:space="0" w:color="A6A6A6"/>
            </w:tcBorders>
          </w:tcPr>
          <w:p w:rsidR="00F0473F" w:rsidRPr="009B39F4" w:rsidRDefault="00F0473F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do último salário recebido</w:t>
            </w:r>
          </w:p>
        </w:tc>
        <w:tc>
          <w:tcPr>
            <w:tcW w:w="227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0473F" w:rsidRPr="009B39F4" w:rsidRDefault="00F0473F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1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0473F" w:rsidRPr="009B39F4" w:rsidRDefault="00F0473F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</w:t>
            </w:r>
          </w:p>
        </w:tc>
        <w:tc>
          <w:tcPr>
            <w:tcW w:w="2990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0473F" w:rsidRPr="009B39F4" w:rsidRDefault="00F0473F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473F" w:rsidRPr="009B39F4" w:rsidTr="00262D14">
        <w:tc>
          <w:tcPr>
            <w:tcW w:w="2802" w:type="dxa"/>
            <w:gridSpan w:val="2"/>
            <w:tcBorders>
              <w:right w:val="single" w:sz="4" w:space="0" w:color="A6A6A6"/>
            </w:tcBorders>
          </w:tcPr>
          <w:p w:rsidR="00F0473F" w:rsidRDefault="00F0473F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causa do desemprego</w:t>
            </w:r>
          </w:p>
        </w:tc>
        <w:tc>
          <w:tcPr>
            <w:tcW w:w="4269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0473F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0473F" w:rsidRDefault="00F0473F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subsídio </w:t>
            </w:r>
          </w:p>
        </w:tc>
        <w:tc>
          <w:tcPr>
            <w:tcW w:w="14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F0473F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2D14" w:rsidRPr="009B39F4" w:rsidTr="00262D14">
        <w:tc>
          <w:tcPr>
            <w:tcW w:w="4164" w:type="dxa"/>
            <w:gridSpan w:val="5"/>
            <w:tcBorders>
              <w:right w:val="single" w:sz="4" w:space="0" w:color="A6A6A6"/>
            </w:tcBorders>
          </w:tcPr>
          <w:p w:rsidR="00262D1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de invalidez (tipo e grau)</w:t>
            </w:r>
          </w:p>
        </w:tc>
        <w:tc>
          <w:tcPr>
            <w:tcW w:w="5446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62D1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2D14" w:rsidRPr="009B39F4" w:rsidTr="00262D14">
        <w:tc>
          <w:tcPr>
            <w:tcW w:w="3531" w:type="dxa"/>
            <w:gridSpan w:val="3"/>
            <w:tcBorders>
              <w:right w:val="single" w:sz="4" w:space="0" w:color="A6A6A6"/>
            </w:tcBorders>
          </w:tcPr>
          <w:p w:rsidR="00262D1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situação de assistência</w:t>
            </w:r>
          </w:p>
        </w:tc>
        <w:tc>
          <w:tcPr>
            <w:tcW w:w="4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62D14" w:rsidRPr="009B39F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12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62D14" w:rsidRPr="009B39F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subsídio</w:t>
            </w:r>
          </w:p>
        </w:tc>
        <w:tc>
          <w:tcPr>
            <w:tcW w:w="12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62D14" w:rsidRPr="009B39F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2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62D14" w:rsidRPr="009B39F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entidade</w:t>
            </w:r>
          </w:p>
        </w:tc>
        <w:tc>
          <w:tcPr>
            <w:tcW w:w="213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62D14" w:rsidRPr="009B39F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2D14" w:rsidRPr="009B39F4" w:rsidTr="00262D14">
        <w:tc>
          <w:tcPr>
            <w:tcW w:w="3531" w:type="dxa"/>
            <w:gridSpan w:val="3"/>
            <w:tcBorders>
              <w:right w:val="single" w:sz="4" w:space="0" w:color="A6A6A6"/>
            </w:tcBorders>
          </w:tcPr>
          <w:p w:rsidR="00262D1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composição do agregado familiar</w:t>
            </w:r>
          </w:p>
        </w:tc>
        <w:tc>
          <w:tcPr>
            <w:tcW w:w="607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62D14" w:rsidRPr="009B39F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2D14" w:rsidRPr="009B39F4" w:rsidTr="00262D14">
        <w:tc>
          <w:tcPr>
            <w:tcW w:w="3531" w:type="dxa"/>
            <w:gridSpan w:val="3"/>
            <w:tcBorders>
              <w:right w:val="single" w:sz="4" w:space="0" w:color="A6A6A6"/>
            </w:tcBorders>
          </w:tcPr>
          <w:p w:rsidR="00262D1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Rendimento global mensal</w:t>
            </w:r>
          </w:p>
        </w:tc>
        <w:tc>
          <w:tcPr>
            <w:tcW w:w="6079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262D14" w:rsidRPr="009B39F4" w:rsidRDefault="00262D14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53439" w:rsidRPr="00460939" w:rsidRDefault="00853439" w:rsidP="002B5A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079F" w:rsidRDefault="0023079F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Pede deferimento</w:t>
      </w:r>
    </w:p>
    <w:p w:rsidR="00956842" w:rsidRPr="00460939" w:rsidRDefault="00956842" w:rsidP="00DE2962">
      <w:pPr>
        <w:jc w:val="center"/>
        <w:rPr>
          <w:rFonts w:ascii="Arial" w:hAnsi="Arial" w:cs="Arial"/>
          <w:i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 xml:space="preserve">Entroncamento, </w:t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  <w:r w:rsidR="00BB3D54">
        <w:rPr>
          <w:rFonts w:ascii="Arial" w:hAnsi="Arial" w:cs="Arial"/>
          <w:sz w:val="22"/>
          <w:szCs w:val="22"/>
        </w:rPr>
        <w:t xml:space="preserve"> de</w:t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_______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BB3D54">
        <w:rPr>
          <w:rFonts w:ascii="Arial" w:hAnsi="Arial" w:cs="Arial"/>
          <w:sz w:val="22"/>
          <w:szCs w:val="22"/>
        </w:rPr>
        <w:t>de</w:t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"/>
              <w:listEntry w:val="2007"/>
              <w:listEntry w:val="2008"/>
              <w:listEntry w:val="2009"/>
              <w:listEntry w:val="2010"/>
              <w:listEntry w:val="2011"/>
              <w:listEntry w:val="2012"/>
              <w:listEntry w:val="2013"/>
              <w:listEntry w:val="2014"/>
              <w:listEntry w:val="2015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7231E9" w:rsidRDefault="007231E9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O R</w:t>
      </w:r>
      <w:r w:rsidR="00DA0D51" w:rsidRPr="00460939">
        <w:rPr>
          <w:rFonts w:ascii="Arial" w:hAnsi="Arial" w:cs="Arial"/>
          <w:sz w:val="22"/>
          <w:szCs w:val="22"/>
        </w:rPr>
        <w:t>e</w:t>
      </w:r>
      <w:r w:rsidR="00A84621">
        <w:rPr>
          <w:rFonts w:ascii="Arial" w:hAnsi="Arial" w:cs="Arial"/>
          <w:sz w:val="22"/>
          <w:szCs w:val="22"/>
        </w:rPr>
        <w:t>querente</w:t>
      </w:r>
      <w:r w:rsidRPr="00460939">
        <w:rPr>
          <w:rFonts w:ascii="Arial" w:hAnsi="Arial" w:cs="Arial"/>
          <w:sz w:val="22"/>
          <w:szCs w:val="22"/>
        </w:rPr>
        <w:t>,</w:t>
      </w: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7231E9" w:rsidRPr="00460939" w:rsidRDefault="007231E9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_________________________________________</w:t>
      </w:r>
    </w:p>
    <w:p w:rsidR="007B6EF6" w:rsidRDefault="007B6EF6">
      <w:pPr>
        <w:ind w:right="-568"/>
        <w:jc w:val="center"/>
        <w:rPr>
          <w:rFonts w:ascii="Arial" w:hAnsi="Arial" w:cs="Arial"/>
          <w:sz w:val="24"/>
        </w:rPr>
      </w:pPr>
    </w:p>
    <w:p w:rsidR="00262D14" w:rsidRDefault="00262D14">
      <w:pPr>
        <w:ind w:right="-568"/>
        <w:jc w:val="both"/>
        <w:rPr>
          <w:rFonts w:ascii="Arial" w:hAnsi="Arial" w:cs="Arial"/>
          <w:b/>
          <w:sz w:val="10"/>
        </w:rPr>
      </w:pPr>
    </w:p>
    <w:p w:rsidR="00262D14" w:rsidRDefault="00262D14">
      <w:pPr>
        <w:ind w:right="-568"/>
        <w:jc w:val="both"/>
        <w:rPr>
          <w:rFonts w:ascii="Arial" w:hAnsi="Arial" w:cs="Arial"/>
          <w:b/>
          <w:sz w:val="10"/>
        </w:rPr>
      </w:pPr>
    </w:p>
    <w:p w:rsidR="00262D14" w:rsidRDefault="00262D14">
      <w:pPr>
        <w:ind w:right="-568"/>
        <w:jc w:val="both"/>
        <w:rPr>
          <w:rFonts w:ascii="Arial" w:hAnsi="Arial" w:cs="Arial"/>
          <w:b/>
          <w:sz w:val="10"/>
        </w:rPr>
      </w:pPr>
    </w:p>
    <w:p w:rsidR="00262D14" w:rsidRDefault="00262D14">
      <w:pPr>
        <w:ind w:right="-568"/>
        <w:jc w:val="both"/>
        <w:rPr>
          <w:rFonts w:ascii="Arial" w:hAnsi="Arial" w:cs="Arial"/>
          <w:b/>
          <w:sz w:val="10"/>
        </w:rPr>
      </w:pPr>
    </w:p>
    <w:p w:rsidR="0023079F" w:rsidRDefault="0023079F">
      <w:pPr>
        <w:ind w:right="-568"/>
        <w:jc w:val="both"/>
        <w:rPr>
          <w:rFonts w:ascii="Arial" w:hAnsi="Arial" w:cs="Arial"/>
          <w:b/>
          <w:sz w:val="10"/>
        </w:rPr>
      </w:pPr>
    </w:p>
    <w:p w:rsidR="0023079F" w:rsidRDefault="0023079F">
      <w:pPr>
        <w:ind w:right="-568"/>
        <w:jc w:val="both"/>
        <w:rPr>
          <w:rFonts w:ascii="Arial" w:hAnsi="Arial" w:cs="Arial"/>
          <w:b/>
          <w:sz w:val="10"/>
        </w:rPr>
      </w:pPr>
    </w:p>
    <w:p w:rsidR="00195F94" w:rsidRDefault="00195F94">
      <w:pPr>
        <w:ind w:right="-568"/>
        <w:jc w:val="both"/>
        <w:rPr>
          <w:rFonts w:ascii="Arial" w:hAnsi="Arial" w:cs="Arial"/>
          <w:b/>
          <w:sz w:val="10"/>
        </w:rPr>
      </w:pPr>
    </w:p>
    <w:p w:rsidR="00E75977" w:rsidRDefault="00E75977" w:rsidP="00E75977">
      <w:pPr>
        <w:ind w:right="-568"/>
        <w:jc w:val="both"/>
        <w:rPr>
          <w:rFonts w:ascii="Arial" w:hAnsi="Arial" w:cs="Arial"/>
          <w:b/>
          <w:sz w:val="10"/>
        </w:rPr>
      </w:pPr>
    </w:p>
    <w:p w:rsidR="006D6866" w:rsidRDefault="006D6866" w:rsidP="00E75977">
      <w:pPr>
        <w:ind w:right="-568"/>
        <w:jc w:val="both"/>
        <w:rPr>
          <w:rFonts w:ascii="Arial" w:hAnsi="Arial" w:cs="Arial"/>
          <w:b/>
          <w:sz w:val="10"/>
        </w:rPr>
      </w:pPr>
    </w:p>
    <w:p w:rsidR="00956842" w:rsidRPr="00C15CE0" w:rsidRDefault="00E75977" w:rsidP="00E75977">
      <w:pPr>
        <w:ind w:right="-568"/>
        <w:jc w:val="both"/>
        <w:rPr>
          <w:rFonts w:ascii="Arial" w:hAnsi="Arial" w:cs="Arial"/>
          <w:sz w:val="10"/>
        </w:rPr>
      </w:pPr>
      <w:r w:rsidRPr="006D72DF">
        <w:rPr>
          <w:rFonts w:ascii="Arial" w:hAnsi="Arial" w:cs="Arial"/>
          <w:b/>
          <w:sz w:val="14"/>
        </w:rPr>
        <w:t>AUTORIZAÇÃO PARA O TRATAMENTO INFORMATIZADO DE DADOS PESSOAIS</w:t>
      </w:r>
      <w:r w:rsidRPr="00C15CE0">
        <w:rPr>
          <w:rFonts w:ascii="Arial" w:hAnsi="Arial" w:cs="Arial"/>
          <w:sz w:val="10"/>
        </w:rPr>
        <w:t>: OS DADOS  FORNE</w:t>
      </w:r>
      <w:r w:rsidR="008A2AC9">
        <w:rPr>
          <w:rFonts w:ascii="Arial" w:hAnsi="Arial" w:cs="Arial"/>
          <w:sz w:val="10"/>
        </w:rPr>
        <w:t>CIDOS SERÃO PROCESSADOS  INFORMA</w:t>
      </w:r>
      <w:r w:rsidRPr="00C15CE0">
        <w:rPr>
          <w:rFonts w:ascii="Arial" w:hAnsi="Arial" w:cs="Arial"/>
          <w:sz w:val="10"/>
        </w:rPr>
        <w:t xml:space="preserve">TICAMENTE. SEMPRE QUE O SOLICITEM, OS INTERESSADOS PODERÃO ACEDER ÀS INFORMAÇÕES QUE LHES DIGAM RESPEITO, CONSTANTES DA BASE DE DADOS. OS TITULARES DOS DADOS  PODERÃO  TAMBÉM SOLICITAR A CORRECÇÃO OU ACTUALIZAÇÃO DOS MESMOS. </w:t>
      </w:r>
    </w:p>
    <w:sectPr w:rsidR="00956842" w:rsidRPr="00C15CE0" w:rsidSect="00905F28">
      <w:pgSz w:w="11907" w:h="16840"/>
      <w:pgMar w:top="425" w:right="1134" w:bottom="67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/QP8x0c5hsPrMe0oOPssoS5ST7M=" w:salt="XvMuKegXw/F0SQuvjetfO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3B"/>
    <w:rsid w:val="00013B02"/>
    <w:rsid w:val="000327D1"/>
    <w:rsid w:val="00034B49"/>
    <w:rsid w:val="00044E7E"/>
    <w:rsid w:val="00047E3A"/>
    <w:rsid w:val="000516A6"/>
    <w:rsid w:val="00054D3F"/>
    <w:rsid w:val="000A306C"/>
    <w:rsid w:val="000B109B"/>
    <w:rsid w:val="000C29E4"/>
    <w:rsid w:val="000D418C"/>
    <w:rsid w:val="000D63AE"/>
    <w:rsid w:val="000D7B62"/>
    <w:rsid w:val="00102380"/>
    <w:rsid w:val="00135011"/>
    <w:rsid w:val="00135D21"/>
    <w:rsid w:val="00155767"/>
    <w:rsid w:val="00160494"/>
    <w:rsid w:val="0017515A"/>
    <w:rsid w:val="00193CC2"/>
    <w:rsid w:val="00195F94"/>
    <w:rsid w:val="001A6E83"/>
    <w:rsid w:val="001A7265"/>
    <w:rsid w:val="001B1AC9"/>
    <w:rsid w:val="001C69BF"/>
    <w:rsid w:val="001E1A69"/>
    <w:rsid w:val="00210ED0"/>
    <w:rsid w:val="0023079F"/>
    <w:rsid w:val="00231F73"/>
    <w:rsid w:val="002550D9"/>
    <w:rsid w:val="00257C47"/>
    <w:rsid w:val="00262D14"/>
    <w:rsid w:val="002814A0"/>
    <w:rsid w:val="0028172D"/>
    <w:rsid w:val="002B3FD0"/>
    <w:rsid w:val="002B5A44"/>
    <w:rsid w:val="002B6AD9"/>
    <w:rsid w:val="002C4C07"/>
    <w:rsid w:val="002D2FC6"/>
    <w:rsid w:val="002E34EE"/>
    <w:rsid w:val="002E515A"/>
    <w:rsid w:val="002E7815"/>
    <w:rsid w:val="002F652C"/>
    <w:rsid w:val="003115AC"/>
    <w:rsid w:val="00326730"/>
    <w:rsid w:val="0033539F"/>
    <w:rsid w:val="00360B4F"/>
    <w:rsid w:val="00362B36"/>
    <w:rsid w:val="0036627D"/>
    <w:rsid w:val="00374A1F"/>
    <w:rsid w:val="00385F71"/>
    <w:rsid w:val="00390FEB"/>
    <w:rsid w:val="0039257E"/>
    <w:rsid w:val="003A0400"/>
    <w:rsid w:val="003A353F"/>
    <w:rsid w:val="003B47F1"/>
    <w:rsid w:val="003D65A7"/>
    <w:rsid w:val="003E61B3"/>
    <w:rsid w:val="00406282"/>
    <w:rsid w:val="00407212"/>
    <w:rsid w:val="004114A6"/>
    <w:rsid w:val="00423002"/>
    <w:rsid w:val="00423D6E"/>
    <w:rsid w:val="004317B1"/>
    <w:rsid w:val="00460939"/>
    <w:rsid w:val="00462E3C"/>
    <w:rsid w:val="00466EC2"/>
    <w:rsid w:val="00492847"/>
    <w:rsid w:val="0049472F"/>
    <w:rsid w:val="004B33E4"/>
    <w:rsid w:val="004E484B"/>
    <w:rsid w:val="004F583B"/>
    <w:rsid w:val="0050043F"/>
    <w:rsid w:val="00501A50"/>
    <w:rsid w:val="005100CC"/>
    <w:rsid w:val="00511DAE"/>
    <w:rsid w:val="00536B7C"/>
    <w:rsid w:val="0055629D"/>
    <w:rsid w:val="00584C72"/>
    <w:rsid w:val="00593FFD"/>
    <w:rsid w:val="00594D4D"/>
    <w:rsid w:val="005A2134"/>
    <w:rsid w:val="005A23C0"/>
    <w:rsid w:val="005C0137"/>
    <w:rsid w:val="005C4536"/>
    <w:rsid w:val="005F589D"/>
    <w:rsid w:val="00606DCB"/>
    <w:rsid w:val="00612A5A"/>
    <w:rsid w:val="00613206"/>
    <w:rsid w:val="006160B9"/>
    <w:rsid w:val="00623675"/>
    <w:rsid w:val="006661F2"/>
    <w:rsid w:val="00687CFD"/>
    <w:rsid w:val="006A36A8"/>
    <w:rsid w:val="006B4390"/>
    <w:rsid w:val="006D6866"/>
    <w:rsid w:val="006F0135"/>
    <w:rsid w:val="006F2ADD"/>
    <w:rsid w:val="00705907"/>
    <w:rsid w:val="007231E9"/>
    <w:rsid w:val="007506BA"/>
    <w:rsid w:val="00770FE9"/>
    <w:rsid w:val="00782285"/>
    <w:rsid w:val="00792034"/>
    <w:rsid w:val="00793A74"/>
    <w:rsid w:val="007A1773"/>
    <w:rsid w:val="007B6EF6"/>
    <w:rsid w:val="007C141C"/>
    <w:rsid w:val="007E3120"/>
    <w:rsid w:val="007F060C"/>
    <w:rsid w:val="008102D3"/>
    <w:rsid w:val="0081249C"/>
    <w:rsid w:val="00817EE4"/>
    <w:rsid w:val="008521CC"/>
    <w:rsid w:val="00853439"/>
    <w:rsid w:val="008A2AC9"/>
    <w:rsid w:val="008B21CF"/>
    <w:rsid w:val="008C509A"/>
    <w:rsid w:val="008D33EA"/>
    <w:rsid w:val="008E2C2B"/>
    <w:rsid w:val="008F55E0"/>
    <w:rsid w:val="00905A6E"/>
    <w:rsid w:val="00905F28"/>
    <w:rsid w:val="009113D2"/>
    <w:rsid w:val="00913AB3"/>
    <w:rsid w:val="00913D20"/>
    <w:rsid w:val="00921791"/>
    <w:rsid w:val="00956842"/>
    <w:rsid w:val="0097564F"/>
    <w:rsid w:val="00984BA0"/>
    <w:rsid w:val="00994E78"/>
    <w:rsid w:val="009B2EFC"/>
    <w:rsid w:val="009B39F4"/>
    <w:rsid w:val="009B3D55"/>
    <w:rsid w:val="009C7FA0"/>
    <w:rsid w:val="009E4AF6"/>
    <w:rsid w:val="009F6201"/>
    <w:rsid w:val="00A13991"/>
    <w:rsid w:val="00A3752F"/>
    <w:rsid w:val="00A54050"/>
    <w:rsid w:val="00A626AA"/>
    <w:rsid w:val="00A62EDD"/>
    <w:rsid w:val="00A83904"/>
    <w:rsid w:val="00A84621"/>
    <w:rsid w:val="00A90815"/>
    <w:rsid w:val="00AA0AF6"/>
    <w:rsid w:val="00AC2324"/>
    <w:rsid w:val="00AD408F"/>
    <w:rsid w:val="00B019A2"/>
    <w:rsid w:val="00B216C7"/>
    <w:rsid w:val="00B41830"/>
    <w:rsid w:val="00B5667B"/>
    <w:rsid w:val="00B6356D"/>
    <w:rsid w:val="00BB327E"/>
    <w:rsid w:val="00BB3D54"/>
    <w:rsid w:val="00BB7D75"/>
    <w:rsid w:val="00BD14A1"/>
    <w:rsid w:val="00BE355F"/>
    <w:rsid w:val="00BE67AE"/>
    <w:rsid w:val="00BF6FE3"/>
    <w:rsid w:val="00C07F5F"/>
    <w:rsid w:val="00C15CE0"/>
    <w:rsid w:val="00C35B9B"/>
    <w:rsid w:val="00C4206E"/>
    <w:rsid w:val="00C538FA"/>
    <w:rsid w:val="00C56226"/>
    <w:rsid w:val="00C60958"/>
    <w:rsid w:val="00C65378"/>
    <w:rsid w:val="00C94880"/>
    <w:rsid w:val="00C97ED7"/>
    <w:rsid w:val="00CC0C3A"/>
    <w:rsid w:val="00CE499E"/>
    <w:rsid w:val="00CE5741"/>
    <w:rsid w:val="00D21C35"/>
    <w:rsid w:val="00D5307D"/>
    <w:rsid w:val="00D556FF"/>
    <w:rsid w:val="00D9465D"/>
    <w:rsid w:val="00D97C27"/>
    <w:rsid w:val="00DA0D51"/>
    <w:rsid w:val="00DA6D47"/>
    <w:rsid w:val="00DB5291"/>
    <w:rsid w:val="00DB650E"/>
    <w:rsid w:val="00DD07A6"/>
    <w:rsid w:val="00DD2C72"/>
    <w:rsid w:val="00DD7B16"/>
    <w:rsid w:val="00DE2962"/>
    <w:rsid w:val="00DE744C"/>
    <w:rsid w:val="00DF5B3E"/>
    <w:rsid w:val="00E11AAF"/>
    <w:rsid w:val="00E30549"/>
    <w:rsid w:val="00E42111"/>
    <w:rsid w:val="00E53668"/>
    <w:rsid w:val="00E57F18"/>
    <w:rsid w:val="00E71FBB"/>
    <w:rsid w:val="00E75977"/>
    <w:rsid w:val="00E81569"/>
    <w:rsid w:val="00E971C7"/>
    <w:rsid w:val="00EB35A2"/>
    <w:rsid w:val="00F0473F"/>
    <w:rsid w:val="00F072C0"/>
    <w:rsid w:val="00F2623B"/>
    <w:rsid w:val="00F2705E"/>
    <w:rsid w:val="00F57502"/>
    <w:rsid w:val="00F73C50"/>
    <w:rsid w:val="00F75E1C"/>
    <w:rsid w:val="00F83AB7"/>
    <w:rsid w:val="00F85483"/>
    <w:rsid w:val="00F95903"/>
    <w:rsid w:val="00FA72E7"/>
    <w:rsid w:val="00FB1F52"/>
    <w:rsid w:val="00FB22EC"/>
    <w:rsid w:val="00FB51F7"/>
    <w:rsid w:val="00FC50BF"/>
    <w:rsid w:val="00FC5844"/>
    <w:rsid w:val="00FD1670"/>
    <w:rsid w:val="00FD1A90"/>
    <w:rsid w:val="00FD2364"/>
    <w:rsid w:val="00FD7F01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Título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Título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Título 3"/>
    <w:basedOn w:val="Normal"/>
    <w:next w:val="Normal"/>
    <w:qFormat/>
    <w:pPr>
      <w:keepNext/>
      <w:jc w:val="center"/>
      <w:outlineLvl w:val="2"/>
    </w:pPr>
    <w:rPr>
      <w:b/>
      <w:sz w:val="12"/>
    </w:rPr>
  </w:style>
  <w:style w:type="paragraph" w:styleId="Ttulo4">
    <w:name w:val="Título 4"/>
    <w:basedOn w:val="Normal"/>
    <w:next w:val="Normal"/>
    <w:qFormat/>
    <w:pPr>
      <w:keepNext/>
      <w:ind w:right="-568"/>
      <w:jc w:val="center"/>
      <w:outlineLvl w:val="3"/>
    </w:pPr>
    <w:rPr>
      <w:sz w:val="24"/>
    </w:rPr>
  </w:style>
  <w:style w:type="paragraph" w:styleId="Ttulo5">
    <w:name w:val="Título 5"/>
    <w:basedOn w:val="Normal"/>
    <w:next w:val="Normal"/>
    <w:qFormat/>
    <w:pPr>
      <w:keepNext/>
      <w:ind w:right="-568"/>
      <w:jc w:val="center"/>
      <w:outlineLvl w:val="4"/>
    </w:pPr>
    <w:rPr>
      <w:b/>
      <w:sz w:val="24"/>
    </w:rPr>
  </w:style>
  <w:style w:type="paragraph" w:styleId="Ttulo6">
    <w:name w:val="Título 6"/>
    <w:basedOn w:val="Normal"/>
    <w:next w:val="Normal"/>
    <w:qFormat/>
    <w:pPr>
      <w:keepNext/>
      <w:outlineLvl w:val="5"/>
    </w:pPr>
    <w:rPr>
      <w:b/>
      <w:bCs/>
      <w:sz w:val="1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3E61B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A2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Título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Título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Título 3"/>
    <w:basedOn w:val="Normal"/>
    <w:next w:val="Normal"/>
    <w:qFormat/>
    <w:pPr>
      <w:keepNext/>
      <w:jc w:val="center"/>
      <w:outlineLvl w:val="2"/>
    </w:pPr>
    <w:rPr>
      <w:b/>
      <w:sz w:val="12"/>
    </w:rPr>
  </w:style>
  <w:style w:type="paragraph" w:styleId="Ttulo4">
    <w:name w:val="Título 4"/>
    <w:basedOn w:val="Normal"/>
    <w:next w:val="Normal"/>
    <w:qFormat/>
    <w:pPr>
      <w:keepNext/>
      <w:ind w:right="-568"/>
      <w:jc w:val="center"/>
      <w:outlineLvl w:val="3"/>
    </w:pPr>
    <w:rPr>
      <w:sz w:val="24"/>
    </w:rPr>
  </w:style>
  <w:style w:type="paragraph" w:styleId="Ttulo5">
    <w:name w:val="Título 5"/>
    <w:basedOn w:val="Normal"/>
    <w:next w:val="Normal"/>
    <w:qFormat/>
    <w:pPr>
      <w:keepNext/>
      <w:ind w:right="-568"/>
      <w:jc w:val="center"/>
      <w:outlineLvl w:val="4"/>
    </w:pPr>
    <w:rPr>
      <w:b/>
      <w:sz w:val="24"/>
    </w:rPr>
  </w:style>
  <w:style w:type="paragraph" w:styleId="Ttulo6">
    <w:name w:val="Título 6"/>
    <w:basedOn w:val="Normal"/>
    <w:next w:val="Normal"/>
    <w:qFormat/>
    <w:pPr>
      <w:keepNext/>
      <w:outlineLvl w:val="5"/>
    </w:pPr>
    <w:rPr>
      <w:b/>
      <w:bCs/>
      <w:sz w:val="1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3E61B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A2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medc02\Utilizador_2\Comunicacao\PARTILHADA\SITE_NOESIS\Requerimentos\Venda%20Ambulante\Concess&#227;o%20e%20Renova&#231;&#227;o%20de%20Cart&#227;o%20de%20Vendedor%20Ambulant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AE5F-6209-418E-A25C-0B3534287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Concessão e Renovação de Cartão de Vendedor Ambulante</Template>
  <TotalTime>0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LICENÇA PARA ESPLANADA</vt:lpstr>
    </vt:vector>
  </TitlesOfParts>
  <Company>Cam. Municipal Entroncamento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LICENÇA PARA ESPLANADA</dc:title>
  <dc:creator>Andrea António</dc:creator>
  <cp:lastModifiedBy>Andrea António</cp:lastModifiedBy>
  <cp:revision>1</cp:revision>
  <cp:lastPrinted>2008-11-04T16:00:00Z</cp:lastPrinted>
  <dcterms:created xsi:type="dcterms:W3CDTF">2014-11-14T10:35:00Z</dcterms:created>
  <dcterms:modified xsi:type="dcterms:W3CDTF">2014-11-14T10:35:00Z</dcterms:modified>
</cp:coreProperties>
</file>