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1C" w:rsidRPr="00DA6D47" w:rsidRDefault="007F3CDF" w:rsidP="002E6FC1">
      <w:pPr>
        <w:framePr w:w="4906" w:h="286" w:wrap="around" w:vAnchor="page" w:hAnchor="page" w:x="3466" w:y="49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PEDIDO DE TRANSPORTE</w:t>
      </w:r>
      <w:r w:rsidR="00826F6F">
        <w:rPr>
          <w:rFonts w:ascii="Arial" w:hAnsi="Arial" w:cs="Arial"/>
          <w:b/>
        </w:rPr>
        <w:t xml:space="preserve"> »</w:t>
      </w:r>
      <w:r w:rsidR="002E6FC1">
        <w:rPr>
          <w:rFonts w:ascii="Arial" w:hAnsi="Arial" w:cs="Arial"/>
          <w:b/>
        </w:rPr>
        <w:t xml:space="preserve"> AUTOCARRO</w:t>
      </w:r>
    </w:p>
    <w:p w:rsidR="00956842" w:rsidRPr="00C15CE0" w:rsidRDefault="0067098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5080</wp:posOffset>
            </wp:positionV>
            <wp:extent cx="720090" cy="824865"/>
            <wp:effectExtent l="0" t="0" r="3810" b="0"/>
            <wp:wrapNone/>
            <wp:docPr id="2" name="Imagem 24" descr="Cidade-Ferroviária - 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Cidade-Ferroviária - pe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CC2" w:rsidRPr="00C15CE0" w:rsidRDefault="00193CC2" w:rsidP="00B6356D">
      <w:pPr>
        <w:spacing w:line="360" w:lineRule="auto"/>
        <w:ind w:hanging="1134"/>
        <w:rPr>
          <w:rFonts w:ascii="Arial" w:hAnsi="Arial" w:cs="Arial"/>
        </w:rPr>
      </w:pPr>
      <w:r w:rsidRPr="00C15CE0">
        <w:rPr>
          <w:rFonts w:ascii="Arial" w:hAnsi="Arial" w:cs="Arial"/>
        </w:rPr>
        <w:t xml:space="preserve">  </w:t>
      </w:r>
    </w:p>
    <w:p w:rsidR="00F75E1C" w:rsidRPr="00C15CE0" w:rsidRDefault="00F75E1C" w:rsidP="00B6356D">
      <w:pPr>
        <w:spacing w:line="360" w:lineRule="auto"/>
        <w:ind w:hanging="1134"/>
        <w:rPr>
          <w:rFonts w:ascii="Arial" w:hAnsi="Arial" w:cs="Arial"/>
        </w:rPr>
      </w:pPr>
    </w:p>
    <w:p w:rsidR="00F75E1C" w:rsidRPr="00C15CE0" w:rsidRDefault="00F75E1C" w:rsidP="00F75E1C">
      <w:pPr>
        <w:ind w:hanging="1134"/>
        <w:rPr>
          <w:rFonts w:ascii="Arial" w:hAnsi="Arial" w:cs="Arial"/>
        </w:rPr>
      </w:pPr>
    </w:p>
    <w:p w:rsidR="00F75E1C" w:rsidRDefault="00F75E1C" w:rsidP="00F75E1C">
      <w:pPr>
        <w:ind w:hanging="1134"/>
        <w:rPr>
          <w:rFonts w:ascii="Arial" w:hAnsi="Arial" w:cs="Arial"/>
        </w:rPr>
      </w:pPr>
    </w:p>
    <w:p w:rsidR="00EC3067" w:rsidRPr="00C15CE0" w:rsidRDefault="00EC3067" w:rsidP="00F75E1C">
      <w:pPr>
        <w:ind w:hanging="1134"/>
        <w:rPr>
          <w:rFonts w:ascii="Arial" w:hAnsi="Arial" w:cs="Arial"/>
        </w:rPr>
      </w:pPr>
    </w:p>
    <w:p w:rsidR="00956842" w:rsidRPr="00C15CE0" w:rsidRDefault="00462E3C" w:rsidP="00EC3067">
      <w:pPr>
        <w:spacing w:line="276" w:lineRule="auto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  <w:t xml:space="preserve">            </w:t>
      </w:r>
      <w:r w:rsidR="00956842" w:rsidRPr="00C15CE0">
        <w:rPr>
          <w:rFonts w:ascii="Arial" w:hAnsi="Arial" w:cs="Arial"/>
          <w:sz w:val="22"/>
          <w:szCs w:val="22"/>
        </w:rPr>
        <w:t>Exmº. Senhor</w:t>
      </w:r>
    </w:p>
    <w:bookmarkStart w:id="0" w:name="Listapendente13"/>
    <w:p w:rsidR="00F75E1C" w:rsidRDefault="00547FF3" w:rsidP="00EC3067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Listapendente13"/>
            <w:enabled/>
            <w:calcOnExit w:val="0"/>
            <w:ddList>
              <w:listEntry w:val="Presidente da Câmara Municipal"/>
              <w:listEntry w:val="Vereador a Tempo Inteiro da Câmara Municipal"/>
            </w:ddList>
          </w:ffData>
        </w:fldChar>
      </w:r>
      <w:r w:rsidR="009F6201">
        <w:rPr>
          <w:rFonts w:ascii="Arial" w:hAnsi="Arial" w:cs="Arial"/>
          <w:sz w:val="22"/>
          <w:szCs w:val="22"/>
        </w:rPr>
        <w:instrText xml:space="preserve"> FORMDROPDOWN </w:instrText>
      </w:r>
      <w:r w:rsidR="009F598C">
        <w:rPr>
          <w:rFonts w:ascii="Arial" w:hAnsi="Arial" w:cs="Arial"/>
          <w:sz w:val="22"/>
          <w:szCs w:val="22"/>
        </w:rPr>
      </w:r>
      <w:r w:rsidR="009F598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75E1C" w:rsidRPr="00C15CE0" w:rsidRDefault="00F75E1C" w:rsidP="00EC3067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  <w:r w:rsidRPr="00C15CE0">
        <w:rPr>
          <w:rFonts w:ascii="Arial" w:hAnsi="Arial" w:cs="Arial"/>
          <w:sz w:val="22"/>
          <w:szCs w:val="22"/>
        </w:rPr>
        <w:t>do Entroncamento</w:t>
      </w:r>
    </w:p>
    <w:p w:rsidR="00492847" w:rsidRPr="00C15CE0" w:rsidRDefault="004B33E4" w:rsidP="00FC50BF">
      <w:pPr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C15CE0">
        <w:rPr>
          <w:rFonts w:ascii="Arial" w:hAnsi="Arial" w:cs="Arial"/>
          <w:sz w:val="22"/>
          <w:szCs w:val="22"/>
        </w:rPr>
        <w:tab/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32"/>
        <w:gridCol w:w="193"/>
        <w:gridCol w:w="658"/>
        <w:gridCol w:w="334"/>
        <w:gridCol w:w="233"/>
        <w:gridCol w:w="193"/>
        <w:gridCol w:w="90"/>
        <w:gridCol w:w="193"/>
        <w:gridCol w:w="425"/>
        <w:gridCol w:w="993"/>
        <w:gridCol w:w="232"/>
        <w:gridCol w:w="51"/>
        <w:gridCol w:w="233"/>
        <w:gridCol w:w="192"/>
        <w:gridCol w:w="1134"/>
        <w:gridCol w:w="233"/>
        <w:gridCol w:w="283"/>
        <w:gridCol w:w="142"/>
        <w:gridCol w:w="335"/>
        <w:gridCol w:w="90"/>
        <w:gridCol w:w="51"/>
        <w:gridCol w:w="142"/>
        <w:gridCol w:w="284"/>
        <w:gridCol w:w="708"/>
        <w:gridCol w:w="91"/>
        <w:gridCol w:w="1894"/>
      </w:tblGrid>
      <w:tr w:rsidR="007F3CDF" w:rsidRPr="001F7E22" w:rsidTr="002E6FC1">
        <w:trPr>
          <w:trHeight w:hRule="exact" w:val="340"/>
        </w:trPr>
        <w:tc>
          <w:tcPr>
            <w:tcW w:w="1809" w:type="dxa"/>
            <w:gridSpan w:val="5"/>
            <w:tcMar>
              <w:left w:w="57" w:type="dxa"/>
              <w:right w:w="57" w:type="dxa"/>
            </w:tcMar>
            <w:vAlign w:val="bottom"/>
          </w:tcPr>
          <w:p w:rsidR="007F3CDF" w:rsidRPr="001F7E22" w:rsidRDefault="008F360A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F3CDF" w:rsidRPr="001F7E22">
              <w:rPr>
                <w:rFonts w:ascii="Arial" w:hAnsi="Arial" w:cs="Arial"/>
                <w:sz w:val="22"/>
                <w:szCs w:val="22"/>
              </w:rPr>
              <w:t>ntidade</w:t>
            </w:r>
            <w:r>
              <w:rPr>
                <w:rFonts w:ascii="Arial" w:hAnsi="Arial" w:cs="Arial"/>
                <w:sz w:val="22"/>
                <w:szCs w:val="22"/>
              </w:rPr>
              <w:t>/Clube</w:t>
            </w:r>
            <w:r w:rsidR="00826F6F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2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F3CDF" w:rsidRPr="001F7E22" w:rsidRDefault="00547FF3" w:rsidP="002F31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6B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2F31C7">
              <w:rPr>
                <w:rFonts w:ascii="Arial" w:hAnsi="Arial" w:cs="Arial"/>
                <w:sz w:val="22"/>
                <w:szCs w:val="22"/>
              </w:rPr>
              <w:t> </w:t>
            </w:r>
            <w:r w:rsidR="002F31C7">
              <w:rPr>
                <w:rFonts w:ascii="Arial" w:hAnsi="Arial" w:cs="Arial"/>
                <w:sz w:val="22"/>
                <w:szCs w:val="22"/>
              </w:rPr>
              <w:t> </w:t>
            </w:r>
            <w:r w:rsidR="002F31C7">
              <w:rPr>
                <w:rFonts w:ascii="Arial" w:hAnsi="Arial" w:cs="Arial"/>
                <w:sz w:val="22"/>
                <w:szCs w:val="22"/>
              </w:rPr>
              <w:t> </w:t>
            </w:r>
            <w:r w:rsidR="002F31C7">
              <w:rPr>
                <w:rFonts w:ascii="Arial" w:hAnsi="Arial" w:cs="Arial"/>
                <w:sz w:val="22"/>
                <w:szCs w:val="22"/>
              </w:rPr>
              <w:t> </w:t>
            </w:r>
            <w:r w:rsidR="002F31C7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631B" w:rsidRPr="001F7E22" w:rsidTr="00826F6F">
        <w:trPr>
          <w:trHeight w:hRule="exact" w:val="340"/>
        </w:trPr>
        <w:tc>
          <w:tcPr>
            <w:tcW w:w="1809" w:type="dxa"/>
            <w:gridSpan w:val="5"/>
            <w:tcMar>
              <w:left w:w="57" w:type="dxa"/>
              <w:right w:w="57" w:type="dxa"/>
            </w:tcMar>
            <w:vAlign w:val="bottom"/>
          </w:tcPr>
          <w:p w:rsidR="007D631B" w:rsidRPr="001F7E22" w:rsidRDefault="007D631B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F7E22">
              <w:rPr>
                <w:rFonts w:ascii="Arial" w:hAnsi="Arial" w:cs="Arial"/>
                <w:sz w:val="22"/>
                <w:szCs w:val="22"/>
              </w:rPr>
              <w:t>orada/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F7E22">
              <w:rPr>
                <w:rFonts w:ascii="Arial" w:hAnsi="Arial" w:cs="Arial"/>
                <w:sz w:val="22"/>
                <w:szCs w:val="22"/>
              </w:rPr>
              <w:t>ede</w:t>
            </w:r>
            <w:r w:rsidR="00826F6F">
              <w:rPr>
                <w:rFonts w:ascii="Arial" w:hAnsi="Arial" w:cs="Arial"/>
                <w:sz w:val="22"/>
                <w:szCs w:val="22"/>
              </w:rPr>
              <w:t>….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2" w:name="Texto2"/>
        <w:tc>
          <w:tcPr>
            <w:tcW w:w="4962" w:type="dxa"/>
            <w:gridSpan w:val="15"/>
            <w:tcBorders>
              <w:top w:val="single" w:sz="4" w:space="0" w:color="A6A6A6"/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D631B" w:rsidRPr="00984C62" w:rsidRDefault="00547FF3" w:rsidP="00984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4C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6BCB" w:rsidRPr="00984C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4C62">
              <w:rPr>
                <w:rFonts w:ascii="Arial" w:hAnsi="Arial" w:cs="Arial"/>
                <w:sz w:val="22"/>
                <w:szCs w:val="22"/>
              </w:rPr>
            </w:r>
            <w:r w:rsidRPr="00984C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C62" w:rsidRPr="00984C62">
              <w:rPr>
                <w:rFonts w:ascii="Arial" w:hAnsi="Arial" w:cs="Arial"/>
                <w:sz w:val="22"/>
                <w:szCs w:val="22"/>
              </w:rPr>
              <w:t> </w:t>
            </w:r>
            <w:r w:rsidR="00984C62" w:rsidRPr="00984C62">
              <w:rPr>
                <w:rFonts w:ascii="Arial" w:hAnsi="Arial" w:cs="Arial"/>
                <w:sz w:val="22"/>
                <w:szCs w:val="22"/>
              </w:rPr>
              <w:t> </w:t>
            </w:r>
            <w:r w:rsidR="00984C62" w:rsidRPr="00984C62">
              <w:rPr>
                <w:rFonts w:ascii="Arial" w:hAnsi="Arial" w:cs="Arial"/>
                <w:sz w:val="22"/>
                <w:szCs w:val="22"/>
              </w:rPr>
              <w:t> </w:t>
            </w:r>
            <w:r w:rsidR="00984C62" w:rsidRPr="00984C62">
              <w:rPr>
                <w:rFonts w:ascii="Arial" w:hAnsi="Arial" w:cs="Arial"/>
                <w:sz w:val="22"/>
                <w:szCs w:val="22"/>
              </w:rPr>
              <w:t> </w:t>
            </w:r>
            <w:r w:rsidR="00984C62" w:rsidRPr="00984C62">
              <w:rPr>
                <w:rFonts w:ascii="Arial" w:hAnsi="Arial" w:cs="Arial"/>
                <w:sz w:val="22"/>
                <w:szCs w:val="22"/>
              </w:rPr>
              <w:t> </w:t>
            </w:r>
            <w:r w:rsidRPr="00984C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6" w:type="dxa"/>
            <w:gridSpan w:val="6"/>
            <w:tcBorders>
              <w:top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D631B" w:rsidRPr="001F7E22" w:rsidRDefault="007D631B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Contribuinte</w:t>
            </w:r>
            <w:r w:rsidR="002E6FC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End w:id="2"/>
        <w:tc>
          <w:tcPr>
            <w:tcW w:w="1894" w:type="dxa"/>
            <w:tcBorders>
              <w:top w:val="single" w:sz="4" w:space="0" w:color="A6A6A6"/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D631B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6B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6B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6B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6B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6B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6B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43FC" w:rsidRPr="001F7E22" w:rsidTr="002E6FC1">
        <w:trPr>
          <w:trHeight w:hRule="exact" w:val="340"/>
        </w:trPr>
        <w:tc>
          <w:tcPr>
            <w:tcW w:w="10031" w:type="dxa"/>
            <w:gridSpan w:val="27"/>
            <w:tcMar>
              <w:left w:w="57" w:type="dxa"/>
              <w:right w:w="57" w:type="dxa"/>
            </w:tcMar>
            <w:vAlign w:val="bottom"/>
          </w:tcPr>
          <w:p w:rsidR="00A143FC" w:rsidRPr="001F7E22" w:rsidRDefault="00A05A8D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à Câmara Municipal </w:t>
            </w:r>
            <w:r w:rsidR="00A143FC" w:rsidRPr="001F7E22">
              <w:rPr>
                <w:rFonts w:ascii="Arial" w:hAnsi="Arial" w:cs="Arial"/>
                <w:sz w:val="22"/>
                <w:szCs w:val="22"/>
              </w:rPr>
              <w:t>do Entroncamento a</w:t>
            </w:r>
            <w:r w:rsidR="002E6FC1">
              <w:rPr>
                <w:rFonts w:ascii="Arial" w:hAnsi="Arial" w:cs="Arial"/>
                <w:sz w:val="22"/>
                <w:szCs w:val="22"/>
              </w:rPr>
              <w:t xml:space="preserve"> cedência de transporte conforme o seguinte</w:t>
            </w:r>
            <w:r w:rsidR="008F360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F2B60" w:rsidRPr="001F7E22" w:rsidTr="002E6FC1">
        <w:trPr>
          <w:trHeight w:hRule="exact" w:val="170"/>
        </w:trPr>
        <w:tc>
          <w:tcPr>
            <w:tcW w:w="392" w:type="dxa"/>
            <w:tcMar>
              <w:left w:w="57" w:type="dxa"/>
              <w:right w:w="57" w:type="dxa"/>
            </w:tcMar>
            <w:vAlign w:val="bottom"/>
          </w:tcPr>
          <w:p w:rsidR="006F2B60" w:rsidRPr="001F7E22" w:rsidRDefault="006F2B60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8"/>
            <w:tcMar>
              <w:left w:w="57" w:type="dxa"/>
              <w:right w:w="57" w:type="dxa"/>
            </w:tcMar>
            <w:vAlign w:val="bottom"/>
          </w:tcPr>
          <w:p w:rsidR="006F2B60" w:rsidRPr="001F7E22" w:rsidRDefault="006F2B60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6F2B60" w:rsidRPr="001F7E22" w:rsidRDefault="006F2B60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Mar>
              <w:left w:w="57" w:type="dxa"/>
              <w:right w:w="57" w:type="dxa"/>
            </w:tcMar>
            <w:vAlign w:val="bottom"/>
          </w:tcPr>
          <w:p w:rsidR="006F2B60" w:rsidRPr="001F7E22" w:rsidRDefault="006F2B60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bottom"/>
          </w:tcPr>
          <w:p w:rsidR="006F2B60" w:rsidRPr="001F7E22" w:rsidRDefault="006F2B60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Mar>
              <w:left w:w="57" w:type="dxa"/>
              <w:right w:w="57" w:type="dxa"/>
            </w:tcMar>
            <w:vAlign w:val="bottom"/>
          </w:tcPr>
          <w:p w:rsidR="006F2B60" w:rsidRPr="001F7E22" w:rsidRDefault="006F2B60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Mar>
              <w:left w:w="57" w:type="dxa"/>
              <w:right w:w="57" w:type="dxa"/>
            </w:tcMar>
            <w:vAlign w:val="bottom"/>
          </w:tcPr>
          <w:p w:rsidR="006F2B60" w:rsidRPr="001F7E22" w:rsidRDefault="006F2B60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Mar>
              <w:left w:w="57" w:type="dxa"/>
              <w:right w:w="57" w:type="dxa"/>
            </w:tcMar>
            <w:vAlign w:val="bottom"/>
          </w:tcPr>
          <w:p w:rsidR="006F2B60" w:rsidRPr="001F7E22" w:rsidRDefault="006F2B60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9A9" w:rsidRPr="001F7E22" w:rsidTr="00826F6F">
        <w:trPr>
          <w:trHeight w:hRule="exact" w:val="340"/>
        </w:trPr>
        <w:tc>
          <w:tcPr>
            <w:tcW w:w="817" w:type="dxa"/>
            <w:gridSpan w:val="3"/>
            <w:tcMar>
              <w:left w:w="57" w:type="dxa"/>
              <w:right w:w="57" w:type="dxa"/>
            </w:tcMar>
            <w:vAlign w:val="bottom"/>
          </w:tcPr>
          <w:p w:rsidR="006549A9" w:rsidRPr="001F7E22" w:rsidRDefault="006549A9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F7E22">
              <w:rPr>
                <w:rFonts w:ascii="Arial" w:hAnsi="Arial" w:cs="Arial"/>
                <w:sz w:val="22"/>
                <w:szCs w:val="22"/>
              </w:rPr>
              <w:t>ata</w:t>
            </w:r>
            <w:r w:rsidR="00826F6F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4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6549A9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gridSpan w:val="5"/>
            <w:tcMar>
              <w:left w:w="57" w:type="dxa"/>
              <w:right w:w="57" w:type="dxa"/>
            </w:tcMar>
            <w:vAlign w:val="bottom"/>
          </w:tcPr>
          <w:p w:rsidR="006549A9" w:rsidRPr="001F7E22" w:rsidRDefault="006549A9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Pr="001F7E22">
              <w:rPr>
                <w:rFonts w:ascii="Arial" w:hAnsi="Arial" w:cs="Arial"/>
                <w:sz w:val="22"/>
                <w:szCs w:val="22"/>
              </w:rPr>
              <w:t>de partida</w:t>
            </w:r>
            <w:r w:rsidR="00826F6F">
              <w:rPr>
                <w:rFonts w:ascii="Arial" w:hAnsi="Arial" w:cs="Arial"/>
                <w:sz w:val="22"/>
                <w:szCs w:val="22"/>
              </w:rPr>
              <w:t>...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63" w:type="dxa"/>
            <w:gridSpan w:val="15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6549A9" w:rsidRPr="001F7E22" w:rsidRDefault="00547FF3" w:rsidP="00902B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7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549A9" w:rsidRPr="001F7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7E22">
              <w:rPr>
                <w:rFonts w:ascii="Arial" w:hAnsi="Arial" w:cs="Arial"/>
                <w:sz w:val="22"/>
                <w:szCs w:val="22"/>
              </w:rPr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9A9" w:rsidRPr="001F7E22" w:rsidTr="002E6FC1">
        <w:trPr>
          <w:trHeight w:hRule="exact" w:val="340"/>
        </w:trPr>
        <w:tc>
          <w:tcPr>
            <w:tcW w:w="1475" w:type="dxa"/>
            <w:gridSpan w:val="4"/>
            <w:tcMar>
              <w:left w:w="57" w:type="dxa"/>
              <w:right w:w="57" w:type="dxa"/>
            </w:tcMar>
            <w:vAlign w:val="bottom"/>
          </w:tcPr>
          <w:p w:rsidR="006549A9" w:rsidRPr="001F7E22" w:rsidRDefault="006549A9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2E6FC1">
              <w:rPr>
                <w:rFonts w:ascii="Arial" w:hAnsi="Arial" w:cs="Arial"/>
                <w:sz w:val="22"/>
                <w:szCs w:val="22"/>
              </w:rPr>
              <w:t>ora</w:t>
            </w:r>
            <w:r>
              <w:rPr>
                <w:rFonts w:ascii="Arial" w:hAnsi="Arial" w:cs="Arial"/>
                <w:sz w:val="22"/>
                <w:szCs w:val="22"/>
              </w:rPr>
              <w:t xml:space="preserve"> partida</w:t>
            </w:r>
            <w:r w:rsidR="00826F6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61" w:type="dxa"/>
            <w:gridSpan w:val="7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6549A9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7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9A9" w:rsidRPr="001F7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7E22">
              <w:rPr>
                <w:rFonts w:ascii="Arial" w:hAnsi="Arial" w:cs="Arial"/>
                <w:sz w:val="22"/>
                <w:szCs w:val="22"/>
              </w:rPr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0" w:type="dxa"/>
            <w:gridSpan w:val="8"/>
            <w:tcMar>
              <w:left w:w="57" w:type="dxa"/>
              <w:right w:w="57" w:type="dxa"/>
            </w:tcMar>
            <w:vAlign w:val="bottom"/>
          </w:tcPr>
          <w:p w:rsidR="006549A9" w:rsidRPr="001F7E22" w:rsidRDefault="002E6FC1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 prevista</w:t>
            </w:r>
            <w:r w:rsidR="006549A9">
              <w:rPr>
                <w:rFonts w:ascii="Arial" w:hAnsi="Arial" w:cs="Arial"/>
                <w:sz w:val="22"/>
                <w:szCs w:val="22"/>
              </w:rPr>
              <w:t xml:space="preserve"> chegada</w:t>
            </w:r>
            <w:r w:rsidR="00826F6F">
              <w:rPr>
                <w:rFonts w:ascii="Arial" w:hAnsi="Arial" w:cs="Arial"/>
                <w:sz w:val="22"/>
                <w:szCs w:val="22"/>
              </w:rPr>
              <w:t>.</w:t>
            </w:r>
            <w:r w:rsidR="006549A9">
              <w:rPr>
                <w:rFonts w:ascii="Arial" w:hAnsi="Arial" w:cs="Arial"/>
                <w:sz w:val="22"/>
                <w:szCs w:val="22"/>
              </w:rPr>
              <w:t>:</w:t>
            </w:r>
            <w:r w:rsidR="006549A9">
              <w:rPr>
                <w:rFonts w:ascii="Arial" w:hAnsi="Arial" w:cs="Arial"/>
                <w:sz w:val="22"/>
                <w:szCs w:val="22"/>
              </w:rPr>
              <w:br/>
              <w:t>:</w:t>
            </w:r>
          </w:p>
        </w:tc>
        <w:tc>
          <w:tcPr>
            <w:tcW w:w="3595" w:type="dxa"/>
            <w:gridSpan w:val="8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6549A9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 w:rsidR="00160E8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9A9" w:rsidRPr="001F7E22" w:rsidTr="002E6FC1">
        <w:trPr>
          <w:trHeight w:hRule="exact" w:val="340"/>
        </w:trPr>
        <w:tc>
          <w:tcPr>
            <w:tcW w:w="1475" w:type="dxa"/>
            <w:gridSpan w:val="4"/>
            <w:tcMar>
              <w:left w:w="57" w:type="dxa"/>
              <w:right w:w="57" w:type="dxa"/>
            </w:tcMar>
            <w:vAlign w:val="bottom"/>
          </w:tcPr>
          <w:p w:rsidR="006549A9" w:rsidRPr="001F7E22" w:rsidRDefault="002E6FC1" w:rsidP="002E6F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d</w:t>
            </w:r>
            <w:r w:rsidR="006549A9" w:rsidRPr="001F7E22">
              <w:rPr>
                <w:rFonts w:ascii="Arial" w:hAnsi="Arial" w:cs="Arial"/>
                <w:sz w:val="22"/>
                <w:szCs w:val="22"/>
              </w:rPr>
              <w:t>estino</w:t>
            </w:r>
            <w:r w:rsidR="006549A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03" w:type="dxa"/>
            <w:gridSpan w:val="12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6549A9" w:rsidRPr="001F7E22" w:rsidRDefault="00547FF3" w:rsidP="00902B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7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9A9" w:rsidRPr="001F7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7E22">
              <w:rPr>
                <w:rFonts w:ascii="Arial" w:hAnsi="Arial" w:cs="Arial"/>
                <w:sz w:val="22"/>
                <w:szCs w:val="22"/>
              </w:rPr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7"/>
            <w:tcMar>
              <w:left w:w="57" w:type="dxa"/>
              <w:right w:w="57" w:type="dxa"/>
            </w:tcMar>
            <w:vAlign w:val="bottom"/>
          </w:tcPr>
          <w:p w:rsidR="006549A9" w:rsidRPr="001F7E22" w:rsidRDefault="006549A9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F7E22">
              <w:rPr>
                <w:rFonts w:ascii="Arial" w:hAnsi="Arial" w:cs="Arial"/>
                <w:sz w:val="22"/>
                <w:szCs w:val="22"/>
              </w:rPr>
              <w:t>oncelho</w:t>
            </w:r>
            <w:r w:rsidR="00826F6F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4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6549A9" w:rsidRPr="001F7E22" w:rsidRDefault="00547FF3" w:rsidP="00902B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7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549A9" w:rsidRPr="001F7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7E22">
              <w:rPr>
                <w:rFonts w:ascii="Arial" w:hAnsi="Arial" w:cs="Arial"/>
                <w:sz w:val="22"/>
                <w:szCs w:val="22"/>
              </w:rPr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7718" w:rsidRPr="001F7E22" w:rsidTr="00487718">
        <w:trPr>
          <w:trHeight w:hRule="exact" w:val="340"/>
        </w:trPr>
        <w:tc>
          <w:tcPr>
            <w:tcW w:w="2325" w:type="dxa"/>
            <w:gridSpan w:val="8"/>
            <w:tcMar>
              <w:left w:w="57" w:type="dxa"/>
              <w:right w:w="57" w:type="dxa"/>
            </w:tcMar>
            <w:vAlign w:val="bottom"/>
          </w:tcPr>
          <w:p w:rsidR="00487718" w:rsidRPr="001F7E22" w:rsidRDefault="00487718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Itinerário ida </w:t>
            </w:r>
            <w:r w:rsidRPr="002E6FC1">
              <w:rPr>
                <w:rFonts w:ascii="Arial" w:hAnsi="Arial" w:cs="Arial"/>
                <w:sz w:val="16"/>
                <w:szCs w:val="22"/>
              </w:rPr>
              <w:t>(de/para)</w:t>
            </w:r>
            <w:r>
              <w:rPr>
                <w:rFonts w:ascii="Arial" w:hAnsi="Arial" w:cs="Arial"/>
                <w:sz w:val="16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9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487718" w:rsidRPr="001F7E22" w:rsidRDefault="00487718" w:rsidP="003D7A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A6A6A6"/>
            </w:tcBorders>
            <w:vAlign w:val="bottom"/>
          </w:tcPr>
          <w:p w:rsidR="00487718" w:rsidRPr="001F7E22" w:rsidRDefault="00487718" w:rsidP="004679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3737" w:type="dxa"/>
            <w:gridSpan w:val="9"/>
            <w:tcBorders>
              <w:bottom w:val="single" w:sz="4" w:space="0" w:color="A6A6A6"/>
            </w:tcBorders>
            <w:vAlign w:val="bottom"/>
          </w:tcPr>
          <w:p w:rsidR="00487718" w:rsidRPr="001F7E22" w:rsidRDefault="00487718" w:rsidP="00902B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 w:rsidR="00902BA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7718" w:rsidRPr="001F7E22" w:rsidTr="00487718">
        <w:trPr>
          <w:trHeight w:hRule="exact" w:val="340"/>
        </w:trPr>
        <w:tc>
          <w:tcPr>
            <w:tcW w:w="2325" w:type="dxa"/>
            <w:gridSpan w:val="8"/>
            <w:tcMar>
              <w:left w:w="57" w:type="dxa"/>
              <w:right w:w="57" w:type="dxa"/>
            </w:tcMar>
            <w:vAlign w:val="bottom"/>
          </w:tcPr>
          <w:p w:rsidR="00487718" w:rsidRPr="001F7E22" w:rsidRDefault="00487718" w:rsidP="002E6F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Itinerário volta </w:t>
            </w:r>
            <w:r w:rsidRPr="002E6FC1">
              <w:rPr>
                <w:rFonts w:ascii="Arial" w:hAnsi="Arial" w:cs="Arial"/>
                <w:sz w:val="16"/>
                <w:szCs w:val="22"/>
              </w:rPr>
              <w:t>(de/para)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9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487718" w:rsidRPr="001F7E22" w:rsidRDefault="00487718" w:rsidP="004877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A6A6A6"/>
            </w:tcBorders>
            <w:vAlign w:val="bottom"/>
          </w:tcPr>
          <w:p w:rsidR="00487718" w:rsidRPr="001F7E22" w:rsidRDefault="00487718" w:rsidP="004679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3737" w:type="dxa"/>
            <w:gridSpan w:val="9"/>
            <w:tcBorders>
              <w:bottom w:val="single" w:sz="4" w:space="0" w:color="A6A6A6"/>
            </w:tcBorders>
            <w:vAlign w:val="bottom"/>
          </w:tcPr>
          <w:p w:rsidR="00487718" w:rsidRPr="001F7E22" w:rsidRDefault="00487718" w:rsidP="004679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7987" w:rsidRPr="001F7E22" w:rsidTr="00467987">
        <w:trPr>
          <w:trHeight w:hRule="exact" w:val="172"/>
        </w:trPr>
        <w:tc>
          <w:tcPr>
            <w:tcW w:w="2325" w:type="dxa"/>
            <w:gridSpan w:val="8"/>
            <w:tcMar>
              <w:left w:w="57" w:type="dxa"/>
              <w:right w:w="57" w:type="dxa"/>
            </w:tcMar>
            <w:vAlign w:val="bottom"/>
          </w:tcPr>
          <w:p w:rsidR="00467987" w:rsidRDefault="00467987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6" w:type="dxa"/>
            <w:gridSpan w:val="19"/>
            <w:tcMar>
              <w:left w:w="57" w:type="dxa"/>
              <w:right w:w="57" w:type="dxa"/>
            </w:tcMar>
            <w:vAlign w:val="bottom"/>
          </w:tcPr>
          <w:p w:rsidR="00467987" w:rsidRPr="00467987" w:rsidRDefault="00467987" w:rsidP="00467987">
            <w:pPr>
              <w:spacing w:line="276" w:lineRule="auto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[</w:t>
            </w:r>
            <w:r w:rsidRPr="00467987">
              <w:rPr>
                <w:rFonts w:ascii="Arial" w:hAnsi="Arial" w:cs="Arial"/>
                <w:sz w:val="14"/>
                <w:szCs w:val="22"/>
              </w:rPr>
              <w:t xml:space="preserve">ao preencher os campos Itinerário </w:t>
            </w:r>
            <w:r>
              <w:rPr>
                <w:rFonts w:ascii="Arial" w:hAnsi="Arial" w:cs="Arial"/>
                <w:sz w:val="14"/>
                <w:szCs w:val="22"/>
              </w:rPr>
              <w:t>utilize</w:t>
            </w:r>
            <w:r w:rsidRPr="00467987">
              <w:rPr>
                <w:rFonts w:ascii="Arial" w:hAnsi="Arial" w:cs="Arial"/>
                <w:sz w:val="14"/>
                <w:szCs w:val="22"/>
              </w:rPr>
              <w:t>, por exemplo: Ida » Entroncamento/Abrantes; Volta » Abr</w:t>
            </w:r>
            <w:r>
              <w:rPr>
                <w:rFonts w:ascii="Arial" w:hAnsi="Arial" w:cs="Arial"/>
                <w:sz w:val="14"/>
                <w:szCs w:val="22"/>
              </w:rPr>
              <w:t>antes/Entroncamento]</w:t>
            </w:r>
          </w:p>
        </w:tc>
      </w:tr>
      <w:tr w:rsidR="007A4F82" w:rsidRPr="001F7E22" w:rsidTr="00467987">
        <w:trPr>
          <w:trHeight w:hRule="exact" w:val="340"/>
        </w:trPr>
        <w:tc>
          <w:tcPr>
            <w:tcW w:w="4452" w:type="dxa"/>
            <w:gridSpan w:val="14"/>
            <w:tcMar>
              <w:left w:w="57" w:type="dxa"/>
              <w:right w:w="57" w:type="dxa"/>
            </w:tcMar>
            <w:vAlign w:val="bottom"/>
          </w:tcPr>
          <w:p w:rsidR="007A4F82" w:rsidRPr="001F7E22" w:rsidRDefault="007A4F82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F7E22">
              <w:rPr>
                <w:rFonts w:ascii="Arial" w:hAnsi="Arial" w:cs="Arial"/>
                <w:sz w:val="22"/>
                <w:szCs w:val="22"/>
              </w:rPr>
              <w:t>essoa de contacto</w:t>
            </w:r>
            <w:r>
              <w:rPr>
                <w:rFonts w:ascii="Arial" w:hAnsi="Arial" w:cs="Arial"/>
                <w:sz w:val="22"/>
                <w:szCs w:val="22"/>
              </w:rPr>
              <w:t xml:space="preserve"> / Nome do responsável: </w:t>
            </w:r>
          </w:p>
        </w:tc>
        <w:tc>
          <w:tcPr>
            <w:tcW w:w="5579" w:type="dxa"/>
            <w:gridSpan w:val="13"/>
            <w:tcBorders>
              <w:bottom w:val="single" w:sz="4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7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A4F82" w:rsidRPr="001F7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7E22">
              <w:rPr>
                <w:rFonts w:ascii="Arial" w:hAnsi="Arial" w:cs="Arial"/>
                <w:sz w:val="22"/>
                <w:szCs w:val="22"/>
              </w:rPr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4F82" w:rsidRPr="001F7E22" w:rsidTr="007F7B7F">
        <w:trPr>
          <w:trHeight w:hRule="exact" w:val="340"/>
        </w:trPr>
        <w:tc>
          <w:tcPr>
            <w:tcW w:w="624" w:type="dxa"/>
            <w:gridSpan w:val="2"/>
            <w:tcBorders>
              <w:bottom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7A4F82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F7E22">
              <w:rPr>
                <w:rFonts w:ascii="Arial" w:hAnsi="Arial" w:cs="Arial"/>
                <w:sz w:val="22"/>
                <w:szCs w:val="22"/>
              </w:rPr>
              <w:t>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19"/>
            <w:tcBorders>
              <w:bottom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5A8D">
              <w:rPr>
                <w:rFonts w:ascii="Arial" w:hAnsi="Arial" w:cs="Arial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A4F82" w:rsidRPr="00A05A8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5A8D">
              <w:rPr>
                <w:rFonts w:ascii="Arial" w:hAnsi="Arial" w:cs="Arial"/>
                <w:szCs w:val="22"/>
              </w:rPr>
            </w:r>
            <w:r w:rsidRPr="00A05A8D">
              <w:rPr>
                <w:rFonts w:ascii="Arial" w:hAnsi="Arial" w:cs="Arial"/>
                <w:szCs w:val="22"/>
              </w:rPr>
              <w:fldChar w:fldCharType="separate"/>
            </w:r>
            <w:r w:rsidR="007A4F82">
              <w:rPr>
                <w:rFonts w:ascii="Arial" w:hAnsi="Arial" w:cs="Arial"/>
                <w:szCs w:val="22"/>
              </w:rPr>
              <w:t> </w:t>
            </w:r>
            <w:r w:rsidR="007A4F82">
              <w:rPr>
                <w:rFonts w:ascii="Arial" w:hAnsi="Arial" w:cs="Arial"/>
                <w:szCs w:val="22"/>
              </w:rPr>
              <w:t> </w:t>
            </w:r>
            <w:r w:rsidR="007A4F82">
              <w:rPr>
                <w:rFonts w:ascii="Arial" w:hAnsi="Arial" w:cs="Arial"/>
                <w:szCs w:val="22"/>
              </w:rPr>
              <w:t> </w:t>
            </w:r>
            <w:r w:rsidR="007A4F82">
              <w:rPr>
                <w:rFonts w:ascii="Arial" w:hAnsi="Arial" w:cs="Arial"/>
                <w:szCs w:val="22"/>
              </w:rPr>
              <w:t> </w:t>
            </w:r>
            <w:r w:rsidR="007A4F82">
              <w:rPr>
                <w:rFonts w:ascii="Arial" w:hAnsi="Arial" w:cs="Arial"/>
                <w:szCs w:val="22"/>
              </w:rPr>
              <w:t> </w:t>
            </w:r>
            <w:r w:rsidRPr="00A05A8D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85" w:type="dxa"/>
            <w:gridSpan w:val="4"/>
            <w:tcBorders>
              <w:bottom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7A4F82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F7E22">
              <w:rPr>
                <w:rFonts w:ascii="Arial" w:hAnsi="Arial" w:cs="Arial"/>
                <w:sz w:val="22"/>
                <w:szCs w:val="22"/>
              </w:rPr>
              <w:t>elf/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F7E22">
              <w:rPr>
                <w:rFonts w:ascii="Arial" w:hAnsi="Arial" w:cs="Arial"/>
                <w:sz w:val="22"/>
                <w:szCs w:val="22"/>
              </w:rPr>
              <w:t>elm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A4F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4F82" w:rsidRPr="001F7E22" w:rsidTr="007F7B7F">
        <w:trPr>
          <w:trHeight w:hRule="exact" w:val="340"/>
        </w:trPr>
        <w:tc>
          <w:tcPr>
            <w:tcW w:w="2042" w:type="dxa"/>
            <w:gridSpan w:val="6"/>
            <w:tcBorders>
              <w:top w:val="single" w:sz="2" w:space="0" w:color="A6A6A6"/>
              <w:lef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7A4F82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F7E22">
              <w:rPr>
                <w:rFonts w:ascii="Arial" w:hAnsi="Arial" w:cs="Arial"/>
                <w:sz w:val="22"/>
                <w:szCs w:val="22"/>
              </w:rPr>
              <w:t>utras indicações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89" w:type="dxa"/>
            <w:gridSpan w:val="21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7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4F82" w:rsidRPr="001F7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7E22">
              <w:rPr>
                <w:rFonts w:ascii="Arial" w:hAnsi="Arial" w:cs="Arial"/>
                <w:sz w:val="22"/>
                <w:szCs w:val="22"/>
              </w:rPr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4F82" w:rsidRPr="001F7E22" w:rsidTr="007F7B7F">
        <w:trPr>
          <w:trHeight w:hRule="exact" w:val="340"/>
        </w:trPr>
        <w:tc>
          <w:tcPr>
            <w:tcW w:w="2042" w:type="dxa"/>
            <w:gridSpan w:val="6"/>
            <w:tcBorders>
              <w:lef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7A4F82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9" w:type="dxa"/>
            <w:gridSpan w:val="21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547FF3" w:rsidP="004711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7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4F82" w:rsidRPr="001F7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7E22">
              <w:rPr>
                <w:rFonts w:ascii="Arial" w:hAnsi="Arial" w:cs="Arial"/>
                <w:sz w:val="22"/>
                <w:szCs w:val="22"/>
              </w:rPr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="007A4F82">
              <w:rPr>
                <w:rFonts w:ascii="Arial" w:hAnsi="Arial" w:cs="Arial"/>
                <w:sz w:val="22"/>
                <w:szCs w:val="22"/>
              </w:rPr>
              <w:t> </w:t>
            </w:r>
            <w:r w:rsidRPr="001F7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4F82" w:rsidRPr="001F7E22" w:rsidTr="007F7B7F">
        <w:trPr>
          <w:trHeight w:hRule="exact" w:val="340"/>
        </w:trPr>
        <w:tc>
          <w:tcPr>
            <w:tcW w:w="6011" w:type="dxa"/>
            <w:gridSpan w:val="17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7A4F82" w:rsidP="007A4F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Pessoas a transportar (Maiores de 16 anos)</w:t>
            </w:r>
            <w:r w:rsidR="00826F6F">
              <w:rPr>
                <w:rFonts w:ascii="Arial" w:hAnsi="Arial" w:cs="Arial"/>
                <w:sz w:val="22"/>
                <w:szCs w:val="22"/>
              </w:rPr>
              <w:t>……………..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01" w:type="dxa"/>
            <w:gridSpan w:val="5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826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6F6F">
              <w:rPr>
                <w:rFonts w:ascii="Arial" w:hAnsi="Arial" w:cs="Arial"/>
                <w:noProof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left w:val="single" w:sz="2" w:space="0" w:color="A6A6A6"/>
              <w:righ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Default="007A4F82" w:rsidP="007A4F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de Passageiros:</w:t>
            </w:r>
          </w:p>
        </w:tc>
      </w:tr>
      <w:tr w:rsidR="007A4F82" w:rsidRPr="001F7E22" w:rsidTr="007F7B7F">
        <w:trPr>
          <w:trHeight w:hRule="exact" w:val="340"/>
        </w:trPr>
        <w:tc>
          <w:tcPr>
            <w:tcW w:w="6011" w:type="dxa"/>
            <w:gridSpan w:val="17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Default="007A4F82" w:rsidP="007A4F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Pessoas a transportar (Menores de 16 anos)</w:t>
            </w:r>
            <w:r w:rsidR="00826F6F">
              <w:rPr>
                <w:rFonts w:ascii="Arial" w:hAnsi="Arial" w:cs="Arial"/>
                <w:sz w:val="22"/>
                <w:szCs w:val="22"/>
              </w:rPr>
              <w:t>…………….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01" w:type="dxa"/>
            <w:gridSpan w:val="5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7A40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A4080">
              <w:rPr>
                <w:rFonts w:ascii="Arial" w:hAnsi="Arial" w:cs="Arial"/>
                <w:noProof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left w:val="single" w:sz="2" w:space="0" w:color="A6A6A6"/>
              <w:righ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547FF3" w:rsidP="007A4F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826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6F6F">
              <w:rPr>
                <w:rFonts w:ascii="Arial" w:hAnsi="Arial" w:cs="Arial"/>
                <w:noProof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4F82" w:rsidRPr="001F7E22" w:rsidTr="007F7B7F">
        <w:trPr>
          <w:trHeight w:hRule="exact" w:val="340"/>
        </w:trPr>
        <w:tc>
          <w:tcPr>
            <w:tcW w:w="6011" w:type="dxa"/>
            <w:gridSpan w:val="17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7A4F82" w:rsidP="007A4F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Crianças a transportar (menores com altura até 1,35mt)</w:t>
            </w:r>
            <w:r w:rsidR="00826F6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01" w:type="dxa"/>
            <w:gridSpan w:val="5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547FF3" w:rsidP="00160E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7A40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A4080">
              <w:rPr>
                <w:rFonts w:ascii="Arial" w:hAnsi="Arial" w:cs="Arial"/>
                <w:noProof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left w:w="57" w:type="dxa"/>
              <w:right w:w="57" w:type="dxa"/>
            </w:tcMar>
            <w:vAlign w:val="bottom"/>
          </w:tcPr>
          <w:p w:rsidR="007A4F82" w:rsidRPr="001F7E22" w:rsidRDefault="007A4F82" w:rsidP="007D63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079F" w:rsidRDefault="0023079F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Pede deferimento</w:t>
      </w:r>
    </w:p>
    <w:p w:rsidR="00956842" w:rsidRPr="0016589A" w:rsidRDefault="00956842" w:rsidP="00DE2962">
      <w:pPr>
        <w:jc w:val="center"/>
        <w:rPr>
          <w:rFonts w:ascii="Arial" w:hAnsi="Arial" w:cs="Arial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 xml:space="preserve">Entroncamento, </w:t>
      </w:r>
      <w:r w:rsidR="00547FF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9F598C">
        <w:rPr>
          <w:rFonts w:ascii="Arial" w:hAnsi="Arial" w:cs="Arial"/>
          <w:sz w:val="22"/>
          <w:szCs w:val="22"/>
        </w:rPr>
      </w:r>
      <w:r w:rsidR="009F598C">
        <w:rPr>
          <w:rFonts w:ascii="Arial" w:hAnsi="Arial" w:cs="Arial"/>
          <w:sz w:val="22"/>
          <w:szCs w:val="22"/>
        </w:rPr>
        <w:fldChar w:fldCharType="separate"/>
      </w:r>
      <w:r w:rsidR="00547FF3">
        <w:rPr>
          <w:rFonts w:ascii="Arial" w:hAnsi="Arial" w:cs="Arial"/>
          <w:sz w:val="22"/>
          <w:szCs w:val="22"/>
        </w:rPr>
        <w:fldChar w:fldCharType="end"/>
      </w:r>
      <w:r w:rsidR="00547FF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9F598C">
        <w:rPr>
          <w:rFonts w:ascii="Arial" w:hAnsi="Arial" w:cs="Arial"/>
          <w:sz w:val="22"/>
          <w:szCs w:val="22"/>
        </w:rPr>
      </w:r>
      <w:r w:rsidR="009F598C">
        <w:rPr>
          <w:rFonts w:ascii="Arial" w:hAnsi="Arial" w:cs="Arial"/>
          <w:sz w:val="22"/>
          <w:szCs w:val="22"/>
        </w:rPr>
        <w:fldChar w:fldCharType="separate"/>
      </w:r>
      <w:r w:rsidR="00547FF3">
        <w:rPr>
          <w:rFonts w:ascii="Arial" w:hAnsi="Arial" w:cs="Arial"/>
          <w:sz w:val="22"/>
          <w:szCs w:val="22"/>
        </w:rPr>
        <w:fldChar w:fldCharType="end"/>
      </w:r>
      <w:r w:rsidR="00BB3D54">
        <w:rPr>
          <w:rFonts w:ascii="Arial" w:hAnsi="Arial" w:cs="Arial"/>
          <w:sz w:val="22"/>
          <w:szCs w:val="22"/>
        </w:rPr>
        <w:t xml:space="preserve"> de</w:t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547FF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_______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9F598C">
        <w:rPr>
          <w:rFonts w:ascii="Arial" w:hAnsi="Arial" w:cs="Arial"/>
          <w:sz w:val="22"/>
          <w:szCs w:val="22"/>
        </w:rPr>
      </w:r>
      <w:r w:rsidR="009F598C">
        <w:rPr>
          <w:rFonts w:ascii="Arial" w:hAnsi="Arial" w:cs="Arial"/>
          <w:sz w:val="22"/>
          <w:szCs w:val="22"/>
        </w:rPr>
        <w:fldChar w:fldCharType="separate"/>
      </w:r>
      <w:r w:rsidR="00547FF3">
        <w:rPr>
          <w:rFonts w:ascii="Arial" w:hAnsi="Arial" w:cs="Arial"/>
          <w:sz w:val="22"/>
          <w:szCs w:val="22"/>
        </w:rPr>
        <w:fldChar w:fldCharType="end"/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BB3D54">
        <w:rPr>
          <w:rFonts w:ascii="Arial" w:hAnsi="Arial" w:cs="Arial"/>
          <w:sz w:val="22"/>
          <w:szCs w:val="22"/>
        </w:rPr>
        <w:t>de</w:t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547FF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"/>
              <w:listEntry w:val="2013"/>
              <w:listEntry w:val="2014"/>
              <w:listEntry w:val="2015"/>
              <w:listEntry w:val="2016"/>
            </w:ddList>
          </w:ffData>
        </w:fldChar>
      </w:r>
      <w:r w:rsidR="008B759B">
        <w:rPr>
          <w:rFonts w:ascii="Arial" w:hAnsi="Arial" w:cs="Arial"/>
          <w:sz w:val="22"/>
          <w:szCs w:val="22"/>
        </w:rPr>
        <w:instrText xml:space="preserve"> FORMDROPDOWN </w:instrText>
      </w:r>
      <w:r w:rsidR="009F598C">
        <w:rPr>
          <w:rFonts w:ascii="Arial" w:hAnsi="Arial" w:cs="Arial"/>
          <w:sz w:val="22"/>
          <w:szCs w:val="22"/>
        </w:rPr>
      </w:r>
      <w:r w:rsidR="009F598C">
        <w:rPr>
          <w:rFonts w:ascii="Arial" w:hAnsi="Arial" w:cs="Arial"/>
          <w:sz w:val="22"/>
          <w:szCs w:val="22"/>
        </w:rPr>
        <w:fldChar w:fldCharType="separate"/>
      </w:r>
      <w:r w:rsidR="00547FF3">
        <w:rPr>
          <w:rFonts w:ascii="Arial" w:hAnsi="Arial" w:cs="Arial"/>
          <w:sz w:val="22"/>
          <w:szCs w:val="22"/>
        </w:rPr>
        <w:fldChar w:fldCharType="end"/>
      </w:r>
    </w:p>
    <w:p w:rsidR="00956842" w:rsidRPr="0016589A" w:rsidRDefault="00956842" w:rsidP="00DE2962">
      <w:pPr>
        <w:jc w:val="center"/>
        <w:rPr>
          <w:rFonts w:ascii="Arial" w:hAnsi="Arial" w:cs="Arial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O R</w:t>
      </w:r>
      <w:r w:rsidR="00DA0D51" w:rsidRPr="00460939">
        <w:rPr>
          <w:rFonts w:ascii="Arial" w:hAnsi="Arial" w:cs="Arial"/>
          <w:sz w:val="22"/>
          <w:szCs w:val="22"/>
        </w:rPr>
        <w:t>e</w:t>
      </w:r>
      <w:r w:rsidR="00A84621">
        <w:rPr>
          <w:rFonts w:ascii="Arial" w:hAnsi="Arial" w:cs="Arial"/>
          <w:sz w:val="22"/>
          <w:szCs w:val="22"/>
        </w:rPr>
        <w:t>querente</w:t>
      </w:r>
      <w:r w:rsidRPr="00460939">
        <w:rPr>
          <w:rFonts w:ascii="Arial" w:hAnsi="Arial" w:cs="Arial"/>
          <w:sz w:val="22"/>
          <w:szCs w:val="22"/>
        </w:rPr>
        <w:t>,</w:t>
      </w:r>
    </w:p>
    <w:p w:rsidR="007231E9" w:rsidRPr="00460939" w:rsidRDefault="007231E9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_________________________________________</w:t>
      </w:r>
    </w:p>
    <w:p w:rsidR="007B6EF6" w:rsidRPr="007A4F82" w:rsidRDefault="007A4F82">
      <w:pPr>
        <w:ind w:right="-568"/>
        <w:jc w:val="center"/>
        <w:rPr>
          <w:rFonts w:ascii="Arial" w:hAnsi="Arial" w:cs="Arial"/>
          <w:i/>
          <w:sz w:val="16"/>
        </w:rPr>
      </w:pPr>
      <w:r w:rsidRPr="007A4F82">
        <w:rPr>
          <w:rFonts w:ascii="Arial" w:hAnsi="Arial" w:cs="Arial"/>
          <w:i/>
          <w:sz w:val="16"/>
        </w:rPr>
        <w:t>(assinatura do requerente e carimbo da entidade)</w:t>
      </w:r>
    </w:p>
    <w:p w:rsidR="00471125" w:rsidRDefault="00471125">
      <w:pPr>
        <w:ind w:right="-568"/>
        <w:jc w:val="center"/>
        <w:rPr>
          <w:rFonts w:ascii="Arial" w:hAnsi="Arial" w:cs="Arial"/>
          <w:sz w:val="24"/>
        </w:rPr>
      </w:pPr>
    </w:p>
    <w:p w:rsidR="00A76BCB" w:rsidRDefault="00A76BCB">
      <w:pPr>
        <w:ind w:right="-568"/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2630"/>
        <w:gridCol w:w="828"/>
        <w:gridCol w:w="696"/>
        <w:gridCol w:w="799"/>
        <w:gridCol w:w="488"/>
        <w:gridCol w:w="938"/>
        <w:gridCol w:w="1054"/>
        <w:gridCol w:w="632"/>
        <w:gridCol w:w="1847"/>
      </w:tblGrid>
      <w:tr w:rsidR="007F7B7F" w:rsidRPr="00471125" w:rsidTr="007F7B7F">
        <w:tc>
          <w:tcPr>
            <w:tcW w:w="415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  <w:r w:rsidRPr="007F7B7F">
              <w:rPr>
                <w:rFonts w:ascii="Arial" w:hAnsi="Arial" w:cs="Arial"/>
                <w:b/>
                <w:szCs w:val="22"/>
              </w:rPr>
              <w:t>A preencher pelos serviços</w:t>
            </w:r>
          </w:p>
        </w:tc>
        <w:tc>
          <w:tcPr>
            <w:tcW w:w="79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</w:p>
        </w:tc>
      </w:tr>
      <w:tr w:rsidR="007F7B7F" w:rsidRPr="00F16C45" w:rsidTr="007F7B7F">
        <w:trPr>
          <w:trHeight w:val="312"/>
        </w:trPr>
        <w:tc>
          <w:tcPr>
            <w:tcW w:w="26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Motorista:</w:t>
            </w:r>
          </w:p>
        </w:tc>
        <w:tc>
          <w:tcPr>
            <w:tcW w:w="374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Data:</w:t>
            </w:r>
          </w:p>
        </w:tc>
        <w:tc>
          <w:tcPr>
            <w:tcW w:w="18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 xml:space="preserve"> </w:t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542B6" w:rsidRPr="007F7B7F">
              <w:rPr>
                <w:rFonts w:ascii="Arial" w:hAnsi="Arial" w:cs="Arial"/>
                <w:szCs w:val="22"/>
              </w:rPr>
              <w:t xml:space="preserve"> </w:t>
            </w:r>
            <w:r w:rsidR="004249CC" w:rsidRPr="007F7B7F">
              <w:rPr>
                <w:rFonts w:ascii="Arial" w:hAnsi="Arial" w:cs="Arial"/>
                <w:szCs w:val="22"/>
              </w:rPr>
              <w:t xml:space="preserve">  </w:t>
            </w:r>
            <w:r w:rsidRPr="007F7B7F">
              <w:rPr>
                <w:rFonts w:ascii="Arial" w:hAnsi="Arial" w:cs="Arial"/>
                <w:szCs w:val="22"/>
              </w:rPr>
              <w:t xml:space="preserve">/ </w:t>
            </w:r>
            <w:r w:rsidR="002542B6" w:rsidRPr="007F7B7F">
              <w:rPr>
                <w:rFonts w:ascii="Arial" w:hAnsi="Arial" w:cs="Arial"/>
                <w:szCs w:val="22"/>
              </w:rPr>
              <w:t xml:space="preserve"> </w:t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7B7F">
              <w:rPr>
                <w:rFonts w:ascii="Arial" w:hAnsi="Arial" w:cs="Arial"/>
                <w:szCs w:val="22"/>
              </w:rPr>
              <w:t xml:space="preserve">  / 201</w:t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7FF3"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7B7F" w:rsidRPr="00F16C45" w:rsidTr="007F7B7F">
        <w:trPr>
          <w:trHeight w:val="312"/>
        </w:trPr>
        <w:tc>
          <w:tcPr>
            <w:tcW w:w="26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Matrícula:</w:t>
            </w:r>
          </w:p>
        </w:tc>
        <w:tc>
          <w:tcPr>
            <w:tcW w:w="374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A76BCB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M</w:t>
            </w:r>
            <w:r w:rsidR="00F16C45" w:rsidRPr="007F7B7F">
              <w:rPr>
                <w:rFonts w:ascii="Arial" w:hAnsi="Arial" w:cs="Arial"/>
                <w:szCs w:val="22"/>
              </w:rPr>
              <w:t>GD n.º:</w:t>
            </w:r>
          </w:p>
        </w:tc>
        <w:tc>
          <w:tcPr>
            <w:tcW w:w="18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7B7F" w:rsidRPr="00F16C45" w:rsidTr="007F7B7F">
        <w:trPr>
          <w:trHeight w:val="312"/>
        </w:trPr>
        <w:tc>
          <w:tcPr>
            <w:tcW w:w="26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Portagens Ida</w:t>
            </w:r>
            <w:r w:rsidR="00863E4E" w:rsidRPr="007F7B7F">
              <w:rPr>
                <w:rFonts w:ascii="Arial" w:hAnsi="Arial" w:cs="Arial"/>
                <w:szCs w:val="22"/>
              </w:rPr>
              <w:t xml:space="preserve"> / Volta</w:t>
            </w:r>
            <w:r w:rsidRPr="007F7B7F">
              <w:rPr>
                <w:rFonts w:ascii="Arial" w:hAnsi="Arial" w:cs="Arial"/>
                <w:szCs w:val="22"/>
              </w:rPr>
              <w:t xml:space="preserve"> (€):</w:t>
            </w:r>
          </w:p>
        </w:tc>
        <w:tc>
          <w:tcPr>
            <w:tcW w:w="374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 xml:space="preserve">         /   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863E4E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Hora Inicio:</w:t>
            </w:r>
          </w:p>
        </w:tc>
        <w:tc>
          <w:tcPr>
            <w:tcW w:w="18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7B7F" w:rsidRPr="00F16C45" w:rsidTr="007F7B7F">
        <w:trPr>
          <w:trHeight w:val="312"/>
        </w:trPr>
        <w:tc>
          <w:tcPr>
            <w:tcW w:w="26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863E4E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b/>
                <w:szCs w:val="22"/>
              </w:rPr>
              <w:t>Total Portagens (€):</w:t>
            </w:r>
          </w:p>
        </w:tc>
        <w:tc>
          <w:tcPr>
            <w:tcW w:w="374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Hora Regresso:</w:t>
            </w:r>
          </w:p>
        </w:tc>
        <w:tc>
          <w:tcPr>
            <w:tcW w:w="18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7B7F" w:rsidRPr="002542B6" w:rsidTr="007F7B7F">
        <w:trPr>
          <w:trHeight w:val="312"/>
        </w:trPr>
        <w:tc>
          <w:tcPr>
            <w:tcW w:w="26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F1B0F" w:rsidRPr="007F7B7F" w:rsidRDefault="000F1B0F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Abastecimento Gásoleo (L):</w:t>
            </w:r>
          </w:p>
        </w:tc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F1B0F" w:rsidRPr="007F7B7F" w:rsidRDefault="00547FF3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F1B0F" w:rsidRPr="007F7B7F" w:rsidRDefault="000F1B0F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Consumo Médio (L):</w:t>
            </w:r>
          </w:p>
        </w:tc>
        <w:tc>
          <w:tcPr>
            <w:tcW w:w="9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F1B0F" w:rsidRPr="007F7B7F" w:rsidRDefault="00547FF3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F1B0F" w:rsidRPr="007F7B7F" w:rsidRDefault="000F1B0F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  <w:r w:rsidRPr="007F7B7F">
              <w:rPr>
                <w:rFonts w:ascii="Arial" w:hAnsi="Arial" w:cs="Arial"/>
                <w:b/>
                <w:szCs w:val="22"/>
              </w:rPr>
              <w:t>Total Horas:</w:t>
            </w:r>
          </w:p>
        </w:tc>
        <w:tc>
          <w:tcPr>
            <w:tcW w:w="18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F1B0F" w:rsidRPr="007F7B7F" w:rsidRDefault="00547FF3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0F1B0F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7B7F" w:rsidRPr="00F16C45" w:rsidTr="007F7B7F">
        <w:trPr>
          <w:trHeight w:val="312"/>
        </w:trPr>
        <w:tc>
          <w:tcPr>
            <w:tcW w:w="2630" w:type="dxa"/>
            <w:tcBorders>
              <w:top w:val="single" w:sz="4" w:space="0" w:color="A6A6A6"/>
              <w:bottom w:val="nil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  <w:r w:rsidRPr="007F7B7F">
              <w:rPr>
                <w:rFonts w:ascii="Arial" w:hAnsi="Arial" w:cs="Arial"/>
                <w:b/>
                <w:szCs w:val="22"/>
              </w:rPr>
              <w:t>Observações e Assinatura:</w:t>
            </w:r>
          </w:p>
        </w:tc>
        <w:tc>
          <w:tcPr>
            <w:tcW w:w="3749" w:type="dxa"/>
            <w:gridSpan w:val="5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7D631B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Fim</w:t>
            </w:r>
            <w:r w:rsidR="00F16C45" w:rsidRPr="007F7B7F">
              <w:rPr>
                <w:rFonts w:ascii="Arial" w:hAnsi="Arial" w:cs="Arial"/>
                <w:szCs w:val="22"/>
              </w:rPr>
              <w:t xml:space="preserve"> Kms:</w:t>
            </w:r>
          </w:p>
        </w:tc>
        <w:tc>
          <w:tcPr>
            <w:tcW w:w="18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7B7F" w:rsidRPr="00F16C45" w:rsidTr="007F7B7F">
        <w:trPr>
          <w:trHeight w:val="312"/>
        </w:trPr>
        <w:tc>
          <w:tcPr>
            <w:tcW w:w="2630" w:type="dxa"/>
            <w:tcBorders>
              <w:top w:val="nil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7D631B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Cs w:val="22"/>
              </w:rPr>
              <w:t>Inicio</w:t>
            </w:r>
            <w:r w:rsidR="00F16C45" w:rsidRPr="007F7B7F">
              <w:rPr>
                <w:rFonts w:ascii="Arial" w:hAnsi="Arial" w:cs="Arial"/>
                <w:szCs w:val="22"/>
              </w:rPr>
              <w:t xml:space="preserve"> Kms:</w:t>
            </w:r>
          </w:p>
        </w:tc>
        <w:tc>
          <w:tcPr>
            <w:tcW w:w="18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7B7F" w:rsidRPr="002542B6" w:rsidTr="007F7B7F">
        <w:trPr>
          <w:trHeight w:val="312"/>
        </w:trPr>
        <w:tc>
          <w:tcPr>
            <w:tcW w:w="2630" w:type="dxa"/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F16C45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  <w:r w:rsidRPr="007F7B7F">
              <w:rPr>
                <w:rFonts w:ascii="Arial" w:hAnsi="Arial" w:cs="Arial"/>
                <w:b/>
                <w:szCs w:val="22"/>
              </w:rPr>
              <w:t>Total Kms:</w:t>
            </w:r>
          </w:p>
        </w:tc>
        <w:tc>
          <w:tcPr>
            <w:tcW w:w="184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F16C45" w:rsidRPr="007F7B7F" w:rsidRDefault="00547FF3" w:rsidP="007F7B7F">
            <w:pPr>
              <w:ind w:right="-568"/>
              <w:rPr>
                <w:rFonts w:ascii="Arial" w:hAnsi="Arial" w:cs="Arial"/>
                <w:b/>
                <w:szCs w:val="22"/>
              </w:rPr>
            </w:pPr>
            <w:r w:rsidRPr="007F7B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B7F">
              <w:rPr>
                <w:rFonts w:ascii="Arial" w:hAnsi="Arial" w:cs="Arial"/>
                <w:sz w:val="22"/>
                <w:szCs w:val="22"/>
              </w:rPr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="004249CC" w:rsidRPr="007F7B7F">
              <w:rPr>
                <w:rFonts w:ascii="Arial" w:hAnsi="Arial" w:cs="Arial"/>
                <w:sz w:val="22"/>
                <w:szCs w:val="22"/>
              </w:rPr>
              <w:t> </w:t>
            </w:r>
            <w:r w:rsidRPr="007F7B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471125" w:rsidRDefault="00471125">
      <w:pPr>
        <w:ind w:right="-568"/>
        <w:jc w:val="both"/>
        <w:rPr>
          <w:rFonts w:ascii="Arial" w:hAnsi="Arial" w:cs="Arial"/>
          <w:b/>
          <w:i/>
          <w:sz w:val="14"/>
          <w:szCs w:val="16"/>
          <w:u w:val="single"/>
        </w:rPr>
      </w:pPr>
    </w:p>
    <w:p w:rsidR="00467987" w:rsidRPr="00467987" w:rsidRDefault="00467987" w:rsidP="00467987">
      <w:pPr>
        <w:ind w:right="-568"/>
        <w:jc w:val="both"/>
        <w:rPr>
          <w:rFonts w:ascii="Arial" w:hAnsi="Arial" w:cs="Arial"/>
          <w:b/>
          <w:sz w:val="16"/>
          <w:szCs w:val="16"/>
        </w:rPr>
      </w:pPr>
      <w:r w:rsidRPr="00467987">
        <w:rPr>
          <w:rFonts w:ascii="Arial" w:hAnsi="Arial" w:cs="Arial"/>
          <w:b/>
          <w:sz w:val="16"/>
          <w:szCs w:val="16"/>
        </w:rPr>
        <w:t xml:space="preserve">NOTA: </w:t>
      </w:r>
      <w:r>
        <w:rPr>
          <w:rFonts w:ascii="Arial" w:hAnsi="Arial" w:cs="Arial"/>
          <w:b/>
          <w:sz w:val="16"/>
          <w:szCs w:val="16"/>
        </w:rPr>
        <w:t>o</w:t>
      </w:r>
      <w:r w:rsidRPr="00467987">
        <w:rPr>
          <w:rFonts w:ascii="Arial" w:hAnsi="Arial" w:cs="Arial"/>
          <w:b/>
          <w:sz w:val="16"/>
          <w:szCs w:val="16"/>
        </w:rPr>
        <w:t xml:space="preserve"> presente pedido deve ser enviado por correio eletrónico para o endereço: </w:t>
      </w:r>
      <w:hyperlink r:id="rId8" w:history="1">
        <w:r w:rsidRPr="00467987">
          <w:rPr>
            <w:rStyle w:val="Hiperligao"/>
            <w:rFonts w:ascii="Arial" w:hAnsi="Arial" w:cs="Arial"/>
            <w:b/>
            <w:sz w:val="16"/>
            <w:szCs w:val="16"/>
            <w:highlight w:val="yellow"/>
            <w:u w:val="none"/>
          </w:rPr>
          <w:t>ture@cm-entroncamento.pt</w:t>
        </w:r>
      </w:hyperlink>
      <w:r w:rsidRPr="00467987">
        <w:rPr>
          <w:rFonts w:ascii="Arial" w:hAnsi="Arial" w:cs="Arial"/>
          <w:b/>
          <w:sz w:val="16"/>
          <w:szCs w:val="16"/>
        </w:rPr>
        <w:t xml:space="preserve"> </w:t>
      </w:r>
    </w:p>
    <w:p w:rsidR="004C2C75" w:rsidRDefault="004C2C75">
      <w:pPr>
        <w:ind w:right="-568"/>
        <w:jc w:val="both"/>
        <w:rPr>
          <w:rFonts w:ascii="Arial" w:hAnsi="Arial" w:cs="Arial"/>
          <w:b/>
          <w:i/>
          <w:sz w:val="14"/>
          <w:szCs w:val="16"/>
          <w:u w:val="single"/>
        </w:rPr>
      </w:pPr>
    </w:p>
    <w:p w:rsidR="00195F94" w:rsidRDefault="005122AB">
      <w:pPr>
        <w:ind w:right="-568"/>
        <w:jc w:val="both"/>
        <w:rPr>
          <w:rFonts w:ascii="Arial" w:hAnsi="Arial" w:cs="Arial"/>
          <w:b/>
          <w:i/>
          <w:sz w:val="14"/>
          <w:szCs w:val="16"/>
          <w:u w:val="single"/>
        </w:rPr>
      </w:pPr>
      <w:r w:rsidRPr="00D47926">
        <w:rPr>
          <w:rFonts w:ascii="Arial" w:hAnsi="Arial" w:cs="Arial"/>
          <w:b/>
          <w:i/>
          <w:sz w:val="14"/>
          <w:szCs w:val="16"/>
          <w:u w:val="single"/>
        </w:rPr>
        <w:t>Informação:</w:t>
      </w:r>
    </w:p>
    <w:p w:rsidR="005122AB" w:rsidRPr="00D47926" w:rsidRDefault="005122AB">
      <w:pPr>
        <w:ind w:right="-568"/>
        <w:jc w:val="both"/>
        <w:rPr>
          <w:rFonts w:ascii="Arial" w:hAnsi="Arial" w:cs="Arial"/>
          <w:b/>
          <w:sz w:val="14"/>
          <w:szCs w:val="16"/>
        </w:rPr>
      </w:pPr>
      <w:r w:rsidRPr="00D47926">
        <w:rPr>
          <w:rFonts w:ascii="Arial" w:hAnsi="Arial" w:cs="Arial"/>
          <w:b/>
          <w:sz w:val="14"/>
          <w:szCs w:val="16"/>
        </w:rPr>
        <w:t>- Nos autocarros não é permitido o transporte de bagagens no corredor ou nos bancos. Bagagens só na bagageira.</w:t>
      </w:r>
    </w:p>
    <w:p w:rsidR="005122AB" w:rsidRPr="00D47926" w:rsidRDefault="005122AB">
      <w:pPr>
        <w:ind w:right="-568"/>
        <w:jc w:val="both"/>
        <w:rPr>
          <w:rFonts w:ascii="Arial" w:hAnsi="Arial" w:cs="Arial"/>
          <w:b/>
          <w:sz w:val="14"/>
          <w:szCs w:val="16"/>
        </w:rPr>
      </w:pPr>
      <w:r w:rsidRPr="00D47926">
        <w:rPr>
          <w:rFonts w:ascii="Arial" w:hAnsi="Arial" w:cs="Arial"/>
          <w:b/>
          <w:sz w:val="14"/>
          <w:szCs w:val="16"/>
        </w:rPr>
        <w:t xml:space="preserve">- Os percursos são defenidos pelos serviços do Município ou pelo condutor, salvo se neste pedido for solicitado outro </w:t>
      </w:r>
      <w:r w:rsidR="006F2B60" w:rsidRPr="00D47926">
        <w:rPr>
          <w:rFonts w:ascii="Arial" w:hAnsi="Arial" w:cs="Arial"/>
          <w:b/>
          <w:sz w:val="14"/>
          <w:szCs w:val="16"/>
        </w:rPr>
        <w:t>percurso ou destinos pretendidos.</w:t>
      </w:r>
    </w:p>
    <w:p w:rsidR="006D6866" w:rsidRDefault="006D6866" w:rsidP="00E75977">
      <w:pPr>
        <w:ind w:right="-568"/>
        <w:jc w:val="both"/>
        <w:rPr>
          <w:rFonts w:ascii="Arial" w:hAnsi="Arial" w:cs="Arial"/>
          <w:b/>
          <w:sz w:val="10"/>
        </w:rPr>
      </w:pPr>
    </w:p>
    <w:p w:rsidR="00956842" w:rsidRDefault="00E75977" w:rsidP="00E75977">
      <w:pPr>
        <w:ind w:right="-568"/>
        <w:jc w:val="both"/>
        <w:rPr>
          <w:rFonts w:ascii="Arial" w:hAnsi="Arial" w:cs="Arial"/>
          <w:sz w:val="10"/>
        </w:rPr>
      </w:pPr>
      <w:r w:rsidRPr="006D72DF">
        <w:rPr>
          <w:rFonts w:ascii="Arial" w:hAnsi="Arial" w:cs="Arial"/>
          <w:b/>
          <w:sz w:val="14"/>
        </w:rPr>
        <w:t>AUTORIZAÇÃO PARA O TRATAMENTO INFORMATIZADO DE DADOS PESSOAIS</w:t>
      </w:r>
      <w:r w:rsidRPr="00C15CE0">
        <w:rPr>
          <w:rFonts w:ascii="Arial" w:hAnsi="Arial" w:cs="Arial"/>
          <w:sz w:val="10"/>
        </w:rPr>
        <w:t>: OS DADOS  FORNE</w:t>
      </w:r>
      <w:r w:rsidR="008A2AC9">
        <w:rPr>
          <w:rFonts w:ascii="Arial" w:hAnsi="Arial" w:cs="Arial"/>
          <w:sz w:val="10"/>
        </w:rPr>
        <w:t>CIDOS SERÃO PROCESSADOS  INFORMA</w:t>
      </w:r>
      <w:r w:rsidRPr="00C15CE0">
        <w:rPr>
          <w:rFonts w:ascii="Arial" w:hAnsi="Arial" w:cs="Arial"/>
          <w:sz w:val="10"/>
        </w:rPr>
        <w:t xml:space="preserve">TICAMENTE. SEMPRE QUE O SOLICITEM, OS INTERESSADOS PODERÃO ACEDER ÀS INFORMAÇÕES QUE LHES DIGAM RESPEITO, CONSTANTES DA BASE DE DADOS. OS TITULARES DOS DADOS  PODERÃO  TAMBÉM SOLICITAR A CORRECÇÃO OU ACTUALIZAÇÃO DOS MESMOS. </w:t>
      </w:r>
    </w:p>
    <w:p w:rsidR="00EC3067" w:rsidRDefault="00EC3067" w:rsidP="00E75977">
      <w:pPr>
        <w:ind w:right="-568"/>
        <w:jc w:val="both"/>
        <w:rPr>
          <w:rFonts w:ascii="Arial" w:hAnsi="Arial" w:cs="Arial"/>
          <w:sz w:val="10"/>
        </w:rPr>
      </w:pPr>
    </w:p>
    <w:p w:rsidR="00EC3067" w:rsidRPr="007F7B7F" w:rsidRDefault="00467987" w:rsidP="00E75977">
      <w:pPr>
        <w:ind w:right="-568"/>
        <w:jc w:val="both"/>
        <w:rPr>
          <w:rFonts w:ascii="Arial" w:hAnsi="Arial" w:cs="Arial"/>
          <w:color w:val="808080"/>
          <w:sz w:val="10"/>
        </w:rPr>
      </w:pPr>
      <w:r w:rsidRPr="007F7B7F">
        <w:rPr>
          <w:rFonts w:ascii="Arial" w:hAnsi="Arial" w:cs="Arial"/>
          <w:color w:val="808080"/>
          <w:sz w:val="10"/>
        </w:rPr>
        <w:t>Transportes\</w:t>
      </w:r>
      <w:r w:rsidR="00EC3067" w:rsidRPr="007F7B7F">
        <w:rPr>
          <w:rFonts w:ascii="Arial" w:hAnsi="Arial" w:cs="Arial"/>
          <w:color w:val="808080"/>
          <w:sz w:val="10"/>
        </w:rPr>
        <w:t>V201601</w:t>
      </w:r>
    </w:p>
    <w:sectPr w:rsidR="00EC3067" w:rsidRPr="007F7B7F" w:rsidSect="006549A9">
      <w:pgSz w:w="11907" w:h="16840"/>
      <w:pgMar w:top="425" w:right="851" w:bottom="67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8C" w:rsidRDefault="009F598C" w:rsidP="00EC3067">
      <w:r>
        <w:separator/>
      </w:r>
    </w:p>
  </w:endnote>
  <w:endnote w:type="continuationSeparator" w:id="0">
    <w:p w:rsidR="009F598C" w:rsidRDefault="009F598C" w:rsidP="00EC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8C" w:rsidRDefault="009F598C" w:rsidP="00EC3067">
      <w:r>
        <w:separator/>
      </w:r>
    </w:p>
  </w:footnote>
  <w:footnote w:type="continuationSeparator" w:id="0">
    <w:p w:rsidR="009F598C" w:rsidRDefault="009F598C" w:rsidP="00EC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jjNaoEzFQwMQ3TV94MKpKCpwqmhfWfwV8FsZTPQNZVmq34WdIynk2ErUsNdutBdAYFxfaxeqTibAWeN9dqugw==" w:salt="1Ih68xlAKndwobgcpjTzN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8A"/>
    <w:rsid w:val="00013B02"/>
    <w:rsid w:val="00034B49"/>
    <w:rsid w:val="00044E7E"/>
    <w:rsid w:val="00047E3A"/>
    <w:rsid w:val="000516A6"/>
    <w:rsid w:val="00054D3F"/>
    <w:rsid w:val="000A306C"/>
    <w:rsid w:val="000B109B"/>
    <w:rsid w:val="000C29E4"/>
    <w:rsid w:val="000D2776"/>
    <w:rsid w:val="000D418C"/>
    <w:rsid w:val="000D63AE"/>
    <w:rsid w:val="000D7B62"/>
    <w:rsid w:val="000E5351"/>
    <w:rsid w:val="000F1B0F"/>
    <w:rsid w:val="00103635"/>
    <w:rsid w:val="00132CF7"/>
    <w:rsid w:val="00135011"/>
    <w:rsid w:val="00135D21"/>
    <w:rsid w:val="00160494"/>
    <w:rsid w:val="00160E8C"/>
    <w:rsid w:val="0016589A"/>
    <w:rsid w:val="001745A9"/>
    <w:rsid w:val="00193CC2"/>
    <w:rsid w:val="00195F94"/>
    <w:rsid w:val="001A7265"/>
    <w:rsid w:val="001B1AC9"/>
    <w:rsid w:val="001C69BF"/>
    <w:rsid w:val="001E1A69"/>
    <w:rsid w:val="001F7E22"/>
    <w:rsid w:val="00210ED0"/>
    <w:rsid w:val="0023079F"/>
    <w:rsid w:val="00231F73"/>
    <w:rsid w:val="002542B6"/>
    <w:rsid w:val="002550D9"/>
    <w:rsid w:val="00257C47"/>
    <w:rsid w:val="002814A0"/>
    <w:rsid w:val="0028172D"/>
    <w:rsid w:val="00287CD4"/>
    <w:rsid w:val="002B3FD0"/>
    <w:rsid w:val="002B5A44"/>
    <w:rsid w:val="002B6AD9"/>
    <w:rsid w:val="002C4C07"/>
    <w:rsid w:val="002D2FC6"/>
    <w:rsid w:val="002E115E"/>
    <w:rsid w:val="002E34EE"/>
    <w:rsid w:val="002E515A"/>
    <w:rsid w:val="002E6FC1"/>
    <w:rsid w:val="002E7815"/>
    <w:rsid w:val="002F31C7"/>
    <w:rsid w:val="003115AC"/>
    <w:rsid w:val="00326730"/>
    <w:rsid w:val="00332060"/>
    <w:rsid w:val="0033539F"/>
    <w:rsid w:val="00360B4F"/>
    <w:rsid w:val="0036627D"/>
    <w:rsid w:val="00374A1F"/>
    <w:rsid w:val="00385F71"/>
    <w:rsid w:val="00390FEB"/>
    <w:rsid w:val="0039257E"/>
    <w:rsid w:val="003A0400"/>
    <w:rsid w:val="003B47F1"/>
    <w:rsid w:val="003B4EC2"/>
    <w:rsid w:val="003D65A7"/>
    <w:rsid w:val="003D7A66"/>
    <w:rsid w:val="003E4275"/>
    <w:rsid w:val="003E61B3"/>
    <w:rsid w:val="00406282"/>
    <w:rsid w:val="00407212"/>
    <w:rsid w:val="004114A6"/>
    <w:rsid w:val="00423002"/>
    <w:rsid w:val="00423D6E"/>
    <w:rsid w:val="004249CC"/>
    <w:rsid w:val="004317B1"/>
    <w:rsid w:val="00447295"/>
    <w:rsid w:val="00460939"/>
    <w:rsid w:val="00462E3C"/>
    <w:rsid w:val="00464A50"/>
    <w:rsid w:val="00466EC2"/>
    <w:rsid w:val="00467987"/>
    <w:rsid w:val="00471125"/>
    <w:rsid w:val="00487718"/>
    <w:rsid w:val="00492847"/>
    <w:rsid w:val="0049472F"/>
    <w:rsid w:val="004B33E4"/>
    <w:rsid w:val="004C2C75"/>
    <w:rsid w:val="004E484B"/>
    <w:rsid w:val="0050043F"/>
    <w:rsid w:val="00501A50"/>
    <w:rsid w:val="00511DAE"/>
    <w:rsid w:val="005122AB"/>
    <w:rsid w:val="00547FF3"/>
    <w:rsid w:val="00584C72"/>
    <w:rsid w:val="00593FFD"/>
    <w:rsid w:val="005A2134"/>
    <w:rsid w:val="005A23C0"/>
    <w:rsid w:val="005C0137"/>
    <w:rsid w:val="005C4536"/>
    <w:rsid w:val="005F309C"/>
    <w:rsid w:val="005F589D"/>
    <w:rsid w:val="00606DCB"/>
    <w:rsid w:val="00613206"/>
    <w:rsid w:val="006160B9"/>
    <w:rsid w:val="00623675"/>
    <w:rsid w:val="006549A9"/>
    <w:rsid w:val="006661F2"/>
    <w:rsid w:val="0067098A"/>
    <w:rsid w:val="00687CFD"/>
    <w:rsid w:val="006A36A8"/>
    <w:rsid w:val="006B4390"/>
    <w:rsid w:val="006D6866"/>
    <w:rsid w:val="006F0135"/>
    <w:rsid w:val="006F2ADD"/>
    <w:rsid w:val="006F2B60"/>
    <w:rsid w:val="00705907"/>
    <w:rsid w:val="007231E9"/>
    <w:rsid w:val="00770FE9"/>
    <w:rsid w:val="00782285"/>
    <w:rsid w:val="00792034"/>
    <w:rsid w:val="00793A74"/>
    <w:rsid w:val="007A1773"/>
    <w:rsid w:val="007A4080"/>
    <w:rsid w:val="007A4F82"/>
    <w:rsid w:val="007B6EF6"/>
    <w:rsid w:val="007C141C"/>
    <w:rsid w:val="007D631B"/>
    <w:rsid w:val="007F060C"/>
    <w:rsid w:val="007F3CDF"/>
    <w:rsid w:val="007F7B7F"/>
    <w:rsid w:val="008102D3"/>
    <w:rsid w:val="00826F6F"/>
    <w:rsid w:val="008521CC"/>
    <w:rsid w:val="00853439"/>
    <w:rsid w:val="00863E4E"/>
    <w:rsid w:val="008A2AC9"/>
    <w:rsid w:val="008B21CF"/>
    <w:rsid w:val="008B759B"/>
    <w:rsid w:val="008C509A"/>
    <w:rsid w:val="008D33EA"/>
    <w:rsid w:val="008E2C2B"/>
    <w:rsid w:val="008F360A"/>
    <w:rsid w:val="008F55E0"/>
    <w:rsid w:val="00902BAA"/>
    <w:rsid w:val="0090493B"/>
    <w:rsid w:val="00905A6E"/>
    <w:rsid w:val="00905F28"/>
    <w:rsid w:val="009113D2"/>
    <w:rsid w:val="00913AB3"/>
    <w:rsid w:val="00921791"/>
    <w:rsid w:val="00941791"/>
    <w:rsid w:val="00956842"/>
    <w:rsid w:val="0097564F"/>
    <w:rsid w:val="00977345"/>
    <w:rsid w:val="00984BA0"/>
    <w:rsid w:val="00984C62"/>
    <w:rsid w:val="00993653"/>
    <w:rsid w:val="00994E78"/>
    <w:rsid w:val="0099692B"/>
    <w:rsid w:val="009B2EFC"/>
    <w:rsid w:val="009B3D55"/>
    <w:rsid w:val="009C7FA0"/>
    <w:rsid w:val="009E2F46"/>
    <w:rsid w:val="009E4AF6"/>
    <w:rsid w:val="009F598C"/>
    <w:rsid w:val="009F6201"/>
    <w:rsid w:val="00A05A8D"/>
    <w:rsid w:val="00A13991"/>
    <w:rsid w:val="00A143FC"/>
    <w:rsid w:val="00A54050"/>
    <w:rsid w:val="00A626AA"/>
    <w:rsid w:val="00A62EDD"/>
    <w:rsid w:val="00A66D21"/>
    <w:rsid w:val="00A76BCB"/>
    <w:rsid w:val="00A83904"/>
    <w:rsid w:val="00A84621"/>
    <w:rsid w:val="00A90815"/>
    <w:rsid w:val="00AA0AF6"/>
    <w:rsid w:val="00AA3B72"/>
    <w:rsid w:val="00AC2324"/>
    <w:rsid w:val="00AD408F"/>
    <w:rsid w:val="00B019A2"/>
    <w:rsid w:val="00B33461"/>
    <w:rsid w:val="00B41830"/>
    <w:rsid w:val="00B5667B"/>
    <w:rsid w:val="00B6356D"/>
    <w:rsid w:val="00B8243E"/>
    <w:rsid w:val="00B93021"/>
    <w:rsid w:val="00BB327E"/>
    <w:rsid w:val="00BB3D54"/>
    <w:rsid w:val="00BB7D75"/>
    <w:rsid w:val="00BC5948"/>
    <w:rsid w:val="00BD14A1"/>
    <w:rsid w:val="00BE355F"/>
    <w:rsid w:val="00BE67AE"/>
    <w:rsid w:val="00C07F5F"/>
    <w:rsid w:val="00C15CE0"/>
    <w:rsid w:val="00C35B9B"/>
    <w:rsid w:val="00C4206E"/>
    <w:rsid w:val="00C42BA6"/>
    <w:rsid w:val="00C538FA"/>
    <w:rsid w:val="00C56226"/>
    <w:rsid w:val="00C61F37"/>
    <w:rsid w:val="00C64063"/>
    <w:rsid w:val="00C65378"/>
    <w:rsid w:val="00C94880"/>
    <w:rsid w:val="00C97ED7"/>
    <w:rsid w:val="00CC0C3A"/>
    <w:rsid w:val="00CC6643"/>
    <w:rsid w:val="00CE499E"/>
    <w:rsid w:val="00D21C35"/>
    <w:rsid w:val="00D47926"/>
    <w:rsid w:val="00D5307D"/>
    <w:rsid w:val="00D556FF"/>
    <w:rsid w:val="00D9465D"/>
    <w:rsid w:val="00D97C27"/>
    <w:rsid w:val="00DA0D51"/>
    <w:rsid w:val="00DA6D47"/>
    <w:rsid w:val="00DB5291"/>
    <w:rsid w:val="00DD07A6"/>
    <w:rsid w:val="00DD2C72"/>
    <w:rsid w:val="00DD7B16"/>
    <w:rsid w:val="00DE2962"/>
    <w:rsid w:val="00DE744C"/>
    <w:rsid w:val="00DF5B3E"/>
    <w:rsid w:val="00E11AAF"/>
    <w:rsid w:val="00E30549"/>
    <w:rsid w:val="00E53668"/>
    <w:rsid w:val="00E57F18"/>
    <w:rsid w:val="00E65578"/>
    <w:rsid w:val="00E71FBB"/>
    <w:rsid w:val="00E75977"/>
    <w:rsid w:val="00E81569"/>
    <w:rsid w:val="00E835DD"/>
    <w:rsid w:val="00E971C7"/>
    <w:rsid w:val="00EB35A2"/>
    <w:rsid w:val="00EC3067"/>
    <w:rsid w:val="00F16C45"/>
    <w:rsid w:val="00F2623B"/>
    <w:rsid w:val="00F2705E"/>
    <w:rsid w:val="00F31059"/>
    <w:rsid w:val="00F57502"/>
    <w:rsid w:val="00F73C50"/>
    <w:rsid w:val="00F75E1C"/>
    <w:rsid w:val="00F832AA"/>
    <w:rsid w:val="00F83AB7"/>
    <w:rsid w:val="00F85483"/>
    <w:rsid w:val="00F95903"/>
    <w:rsid w:val="00FA72E7"/>
    <w:rsid w:val="00FB1F52"/>
    <w:rsid w:val="00FB22EC"/>
    <w:rsid w:val="00FB51F7"/>
    <w:rsid w:val="00FC50BF"/>
    <w:rsid w:val="00FC5844"/>
    <w:rsid w:val="00FD1670"/>
    <w:rsid w:val="00FD1A90"/>
    <w:rsid w:val="00FD2364"/>
    <w:rsid w:val="00FD7F01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EE920A-C180-4A68-A003-08523F3B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BA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C42BA6"/>
    <w:pPr>
      <w:keepNext/>
      <w:jc w:val="center"/>
      <w:outlineLvl w:val="0"/>
    </w:pPr>
    <w:rPr>
      <w:sz w:val="24"/>
    </w:rPr>
  </w:style>
  <w:style w:type="paragraph" w:customStyle="1" w:styleId="Ttulo21">
    <w:name w:val="Título 21"/>
    <w:basedOn w:val="Normal"/>
    <w:next w:val="Normal"/>
    <w:qFormat/>
    <w:rsid w:val="00C42BA6"/>
    <w:pPr>
      <w:keepNext/>
      <w:jc w:val="center"/>
      <w:outlineLvl w:val="1"/>
    </w:pPr>
    <w:rPr>
      <w:b/>
      <w:sz w:val="16"/>
    </w:rPr>
  </w:style>
  <w:style w:type="paragraph" w:customStyle="1" w:styleId="Ttulo31">
    <w:name w:val="Título 31"/>
    <w:basedOn w:val="Normal"/>
    <w:next w:val="Normal"/>
    <w:qFormat/>
    <w:rsid w:val="00C42BA6"/>
    <w:pPr>
      <w:keepNext/>
      <w:jc w:val="center"/>
      <w:outlineLvl w:val="2"/>
    </w:pPr>
    <w:rPr>
      <w:b/>
      <w:sz w:val="12"/>
    </w:rPr>
  </w:style>
  <w:style w:type="paragraph" w:customStyle="1" w:styleId="Ttulo41">
    <w:name w:val="Título 41"/>
    <w:basedOn w:val="Normal"/>
    <w:next w:val="Normal"/>
    <w:qFormat/>
    <w:rsid w:val="00C42BA6"/>
    <w:pPr>
      <w:keepNext/>
      <w:ind w:right="-568"/>
      <w:jc w:val="center"/>
      <w:outlineLvl w:val="3"/>
    </w:pPr>
    <w:rPr>
      <w:sz w:val="24"/>
    </w:rPr>
  </w:style>
  <w:style w:type="paragraph" w:customStyle="1" w:styleId="Ttulo51">
    <w:name w:val="Título 51"/>
    <w:basedOn w:val="Normal"/>
    <w:next w:val="Normal"/>
    <w:qFormat/>
    <w:rsid w:val="00C42BA6"/>
    <w:pPr>
      <w:keepNext/>
      <w:ind w:right="-568"/>
      <w:jc w:val="center"/>
      <w:outlineLvl w:val="4"/>
    </w:pPr>
    <w:rPr>
      <w:b/>
      <w:sz w:val="24"/>
    </w:rPr>
  </w:style>
  <w:style w:type="paragraph" w:customStyle="1" w:styleId="Ttulo61">
    <w:name w:val="Título 61"/>
    <w:basedOn w:val="Normal"/>
    <w:next w:val="Normal"/>
    <w:qFormat/>
    <w:rsid w:val="00C42BA6"/>
    <w:pPr>
      <w:keepNext/>
      <w:outlineLvl w:val="5"/>
    </w:pPr>
    <w:rPr>
      <w:b/>
      <w:bCs/>
      <w:sz w:val="16"/>
    </w:rPr>
  </w:style>
  <w:style w:type="paragraph" w:styleId="Textodebalo">
    <w:name w:val="Balloon Text"/>
    <w:basedOn w:val="Normal"/>
    <w:semiHidden/>
    <w:rsid w:val="003E61B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A23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">
    <w:name w:val="Hyperlink"/>
    <w:unhideWhenUsed/>
    <w:rsid w:val="00A76BCB"/>
    <w:rPr>
      <w:color w:val="0000FF"/>
      <w:u w:val="single"/>
    </w:rPr>
  </w:style>
  <w:style w:type="paragraph" w:styleId="Cabealho">
    <w:name w:val="header"/>
    <w:basedOn w:val="Normal"/>
    <w:link w:val="CabealhoCarter"/>
    <w:semiHidden/>
    <w:unhideWhenUsed/>
    <w:rsid w:val="00EC30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EC3067"/>
  </w:style>
  <w:style w:type="paragraph" w:styleId="Rodap">
    <w:name w:val="footer"/>
    <w:basedOn w:val="Normal"/>
    <w:link w:val="RodapCarter"/>
    <w:semiHidden/>
    <w:unhideWhenUsed/>
    <w:rsid w:val="00EC30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semiHidden/>
    <w:rsid w:val="00EC3067"/>
  </w:style>
  <w:style w:type="character" w:styleId="TextodoMarcadordePosio">
    <w:name w:val="Placeholder Text"/>
    <w:uiPriority w:val="99"/>
    <w:semiHidden/>
    <w:rsid w:val="003D7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e@cm-entroncamento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f\Desktop\Pedido_de_Transporte_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08CF-F59D-430F-98E0-564973D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Pedido_de_Transporte_2016</Template>
  <TotalTime>1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Transporte</vt:lpstr>
    </vt:vector>
  </TitlesOfParts>
  <Company>Cam. Municipal Entroncamento</Company>
  <LinksUpToDate>false</LinksUpToDate>
  <CharactersWithSpaces>2897</CharactersWithSpaces>
  <SharedDoc>false</SharedDoc>
  <HLinks>
    <vt:vector size="6" baseType="variant">
      <vt:variant>
        <vt:i4>4718648</vt:i4>
      </vt:variant>
      <vt:variant>
        <vt:i4>132</vt:i4>
      </vt:variant>
      <vt:variant>
        <vt:i4>0</vt:i4>
      </vt:variant>
      <vt:variant>
        <vt:i4>5</vt:i4>
      </vt:variant>
      <vt:variant>
        <vt:lpwstr>mailto:ture@cm-entroncamento.pt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Transporte</dc:title>
  <dc:subject/>
  <dc:creator>Cristina Feio</dc:creator>
  <cp:keywords/>
  <cp:lastModifiedBy>Cristina Feio</cp:lastModifiedBy>
  <cp:revision>2</cp:revision>
  <cp:lastPrinted>2013-11-01T16:34:00Z</cp:lastPrinted>
  <dcterms:created xsi:type="dcterms:W3CDTF">2016-02-11T15:12:00Z</dcterms:created>
  <dcterms:modified xsi:type="dcterms:W3CDTF">2016-02-11T15:18:00Z</dcterms:modified>
</cp:coreProperties>
</file>