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75" w:rsidRPr="00F95F75" w:rsidRDefault="00F95F75" w:rsidP="004420B6">
      <w:pPr>
        <w:spacing w:after="0" w:line="360" w:lineRule="auto"/>
        <w:rPr>
          <w:sz w:val="20"/>
          <w:szCs w:val="20"/>
        </w:rPr>
      </w:pPr>
    </w:p>
    <w:p w:rsidR="004420B6" w:rsidRDefault="004420B6" w:rsidP="004420B6">
      <w:pPr>
        <w:spacing w:after="0"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E26BA7" wp14:editId="2C48E0B4">
                <wp:simplePos x="0" y="0"/>
                <wp:positionH relativeFrom="column">
                  <wp:posOffset>-99060</wp:posOffset>
                </wp:positionH>
                <wp:positionV relativeFrom="paragraph">
                  <wp:posOffset>184785</wp:posOffset>
                </wp:positionV>
                <wp:extent cx="5610225" cy="1371600"/>
                <wp:effectExtent l="0" t="0" r="28575" b="1905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C58FD" id="Rectângulo 5" o:spid="_x0000_s1026" style="position:absolute;margin-left:-7.8pt;margin-top:14.55pt;width:441.75pt;height:10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" fillcolor="white [3212]" strokecolor="#243f60 [1604]" strokeweight="2pt"/>
            </w:pict>
          </mc:Fallback>
        </mc:AlternateContent>
      </w:r>
      <w:r>
        <w:t>IDENTIFICAÇÃO DO REQUERENTE</w:t>
      </w:r>
    </w:p>
    <w:p w:rsidR="004420B6" w:rsidRDefault="004420B6" w:rsidP="004420B6">
      <w:pPr>
        <w:spacing w:after="0" w:line="360" w:lineRule="auto"/>
      </w:pPr>
      <w:r>
        <w:t xml:space="preserve">Nome: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4420B6" w:rsidRDefault="004420B6" w:rsidP="004420B6">
      <w:pPr>
        <w:spacing w:after="0" w:line="360" w:lineRule="auto"/>
      </w:pPr>
      <w:r>
        <w:t xml:space="preserve">Morada/Sede: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4420B6" w:rsidRDefault="004420B6" w:rsidP="004420B6">
      <w:pPr>
        <w:spacing w:after="0" w:line="360" w:lineRule="auto"/>
      </w:pPr>
      <w:r>
        <w:t xml:space="preserve">NIF: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4420B6" w:rsidRDefault="004420B6" w:rsidP="004420B6">
      <w:pPr>
        <w:spacing w:after="0" w:line="360" w:lineRule="auto"/>
      </w:pPr>
      <w:r>
        <w:t xml:space="preserve">Telef./Telem.: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4420B6" w:rsidRDefault="004420B6" w:rsidP="004420B6">
      <w:pPr>
        <w:spacing w:after="0" w:line="360" w:lineRule="auto"/>
      </w:pPr>
      <w:r>
        <w:t xml:space="preserve">Email: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F95F75" w:rsidRPr="00F95F75" w:rsidRDefault="00F95F75" w:rsidP="004420B6">
      <w:pPr>
        <w:spacing w:after="0" w:line="360" w:lineRule="auto"/>
        <w:rPr>
          <w:sz w:val="20"/>
          <w:szCs w:val="20"/>
        </w:rPr>
      </w:pPr>
    </w:p>
    <w:p w:rsidR="00F95F75" w:rsidRPr="00F95F75" w:rsidRDefault="004420B6" w:rsidP="004420B6">
      <w:pPr>
        <w:spacing w:after="0" w:line="360" w:lineRule="auto"/>
        <w:rPr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E1169C" wp14:editId="102D2183">
                <wp:simplePos x="0" y="0"/>
                <wp:positionH relativeFrom="column">
                  <wp:posOffset>-99060</wp:posOffset>
                </wp:positionH>
                <wp:positionV relativeFrom="paragraph">
                  <wp:posOffset>212090</wp:posOffset>
                </wp:positionV>
                <wp:extent cx="5610225" cy="2619375"/>
                <wp:effectExtent l="0" t="0" r="28575" b="28575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61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962DA" id="Rectângulo 6" o:spid="_x0000_s1026" style="position:absolute;margin-left:-7.8pt;margin-top:16.7pt;width:441.75pt;height:20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" fillcolor="white [3212]" strokecolor="#243f60 [1604]" strokeweight="2pt"/>
            </w:pict>
          </mc:Fallback>
        </mc:AlternateContent>
      </w:r>
      <w:r>
        <w:t>OBJETO DO PEDIDO</w:t>
      </w:r>
    </w:p>
    <w:p w:rsidR="004420B6" w:rsidRDefault="004420B6" w:rsidP="004420B6">
      <w:pPr>
        <w:spacing w:after="0" w:line="360" w:lineRule="auto"/>
        <w:jc w:val="both"/>
      </w:pPr>
      <w:r>
        <w:t>Solicita, nos termos do disposto no artº15º do Decreto-Lei nº 268/2009, de 29 de setembro, licença de instalação e funcionamento do RECINTO IMPROVISADO abaixo identificado:</w:t>
      </w:r>
    </w:p>
    <w:p w:rsidR="004420B6" w:rsidRDefault="004420B6" w:rsidP="004420B6">
      <w:pPr>
        <w:spacing w:after="0" w:line="360" w:lineRule="auto"/>
      </w:pPr>
      <w:r w:rsidRPr="00F07F45">
        <w:rPr>
          <w:u w:val="single"/>
        </w:rPr>
        <w:t>Tipo de Recinto</w:t>
      </w:r>
      <w:r>
        <w:t>:</w:t>
      </w:r>
    </w:p>
    <w:p w:rsidR="004420B6" w:rsidRDefault="004420B6" w:rsidP="004420B6">
      <w:pPr>
        <w:spacing w:after="0" w:line="360" w:lineRule="auto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>
        <w:instrText xml:space="preserve"> FORMCHECKBOX </w:instrText>
      </w:r>
      <w:r w:rsidR="00851114">
        <w:fldChar w:fldCharType="separate"/>
      </w:r>
      <w:r>
        <w:fldChar w:fldCharType="end"/>
      </w:r>
      <w:bookmarkEnd w:id="6"/>
      <w:r>
        <w:t xml:space="preserve"> Tenda/Barracão</w:t>
      </w:r>
    </w:p>
    <w:bookmarkStart w:id="7" w:name="Marcar2"/>
    <w:p w:rsidR="004420B6" w:rsidRDefault="004420B6" w:rsidP="004420B6">
      <w:pPr>
        <w:spacing w:after="0" w:line="360" w:lineRule="auto"/>
      </w:pP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1114">
        <w:fldChar w:fldCharType="separate"/>
      </w:r>
      <w:r>
        <w:fldChar w:fldCharType="end"/>
      </w:r>
      <w:bookmarkEnd w:id="7"/>
      <w:r>
        <w:t xml:space="preserve"> Palanque/Estrado e Palco</w:t>
      </w:r>
    </w:p>
    <w:bookmarkStart w:id="8" w:name="Marcar3"/>
    <w:p w:rsidR="004420B6" w:rsidRDefault="004420B6" w:rsidP="004420B6">
      <w:pPr>
        <w:spacing w:after="0" w:line="360" w:lineRule="auto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1114">
        <w:fldChar w:fldCharType="separate"/>
      </w:r>
      <w:r>
        <w:fldChar w:fldCharType="end"/>
      </w:r>
      <w:bookmarkEnd w:id="8"/>
      <w:r>
        <w:t xml:space="preserve"> Bancada Provisória</w:t>
      </w:r>
    </w:p>
    <w:bookmarkStart w:id="9" w:name="Marcar4"/>
    <w:p w:rsidR="004420B6" w:rsidRDefault="004420B6" w:rsidP="004420B6">
      <w:pPr>
        <w:spacing w:after="0" w:line="360" w:lineRule="auto"/>
      </w:pP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1114">
        <w:fldChar w:fldCharType="separate"/>
      </w:r>
      <w:r>
        <w:fldChar w:fldCharType="end"/>
      </w:r>
      <w:bookmarkEnd w:id="9"/>
      <w:r>
        <w:t xml:space="preserve"> Outros </w:t>
      </w:r>
      <w:bookmarkStart w:id="10" w:name="Texto6"/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4420B6" w:rsidRDefault="004420B6" w:rsidP="004420B6">
      <w:pPr>
        <w:spacing w:after="0" w:line="360" w:lineRule="auto"/>
      </w:pPr>
      <w:r w:rsidRPr="00F43DA5">
        <w:rPr>
          <w:u w:val="single"/>
        </w:rPr>
        <w:t>Tipo de Espetáculo</w:t>
      </w:r>
      <w:r>
        <w:t xml:space="preserve">: </w:t>
      </w:r>
      <w:bookmarkStart w:id="11" w:name="Texto7"/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4420B6" w:rsidRDefault="004420B6" w:rsidP="004420B6">
      <w:pPr>
        <w:spacing w:after="0" w:line="360" w:lineRule="auto"/>
      </w:pPr>
      <w:r w:rsidRPr="00F43DA5">
        <w:rPr>
          <w:u w:val="single"/>
        </w:rPr>
        <w:t>Local da Instalação</w:t>
      </w:r>
      <w:r>
        <w:t xml:space="preserve">: </w:t>
      </w:r>
      <w:bookmarkStart w:id="12" w:name="Texto8"/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4420B6" w:rsidRDefault="004420B6" w:rsidP="004420B6">
      <w:pPr>
        <w:spacing w:after="0" w:line="360" w:lineRule="auto"/>
      </w:pPr>
      <w:r w:rsidRPr="00C97817">
        <w:rPr>
          <w:u w:val="single"/>
        </w:rPr>
        <w:t>Data e Horário da realização do evento</w:t>
      </w:r>
      <w:r>
        <w:t xml:space="preserve">: </w:t>
      </w:r>
      <w:bookmarkStart w:id="13" w:name="Texto9"/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F95F75" w:rsidRPr="00F95F75" w:rsidRDefault="00F95F75" w:rsidP="004420B6">
      <w:pPr>
        <w:spacing w:after="0" w:line="360" w:lineRule="auto"/>
        <w:rPr>
          <w:sz w:val="20"/>
          <w:szCs w:val="20"/>
        </w:rPr>
      </w:pPr>
    </w:p>
    <w:p w:rsidR="00F95F75" w:rsidRPr="00F95F75" w:rsidRDefault="004420B6" w:rsidP="004420B6">
      <w:pPr>
        <w:spacing w:after="0" w:line="360" w:lineRule="auto"/>
        <w:rPr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1BD8B1" wp14:editId="5B54C2B5">
                <wp:simplePos x="0" y="0"/>
                <wp:positionH relativeFrom="column">
                  <wp:posOffset>-99060</wp:posOffset>
                </wp:positionH>
                <wp:positionV relativeFrom="paragraph">
                  <wp:posOffset>185420</wp:posOffset>
                </wp:positionV>
                <wp:extent cx="5610225" cy="1609725"/>
                <wp:effectExtent l="0" t="0" r="28575" b="28575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7FD71" id="Rectângulo 7" o:spid="_x0000_s1026" style="position:absolute;margin-left:-7.8pt;margin-top:14.6pt;width:441.75pt;height:12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" fillcolor="white [3212]" strokecolor="#243f60 [1604]" strokeweight="2pt"/>
            </w:pict>
          </mc:Fallback>
        </mc:AlternateContent>
      </w:r>
      <w:r>
        <w:t>DOCUMENTOS ANEXOS</w:t>
      </w:r>
    </w:p>
    <w:bookmarkStart w:id="14" w:name="Marcar5"/>
    <w:p w:rsidR="004420B6" w:rsidRDefault="004420B6" w:rsidP="004420B6">
      <w:pPr>
        <w:spacing w:after="0" w:line="360" w:lineRule="auto"/>
      </w:pPr>
      <w: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1114">
        <w:fldChar w:fldCharType="separate"/>
      </w:r>
      <w:r>
        <w:fldChar w:fldCharType="end"/>
      </w:r>
      <w:bookmarkEnd w:id="14"/>
      <w:r>
        <w:t xml:space="preserve"> Memória descritiva e justificativa do recinto</w:t>
      </w:r>
    </w:p>
    <w:bookmarkStart w:id="15" w:name="Marcar6"/>
    <w:p w:rsidR="004420B6" w:rsidRDefault="004420B6" w:rsidP="004420B6">
      <w:pPr>
        <w:spacing w:after="0" w:line="360" w:lineRule="auto"/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1114">
        <w:fldChar w:fldCharType="separate"/>
      </w:r>
      <w:r>
        <w:fldChar w:fldCharType="end"/>
      </w:r>
      <w:bookmarkEnd w:id="15"/>
      <w:r>
        <w:t xml:space="preserve"> Plano de evacuação em situações de emergência</w:t>
      </w:r>
    </w:p>
    <w:bookmarkStart w:id="16" w:name="Marcar7"/>
    <w:p w:rsidR="004420B6" w:rsidRDefault="004420B6" w:rsidP="004420B6">
      <w:pPr>
        <w:spacing w:after="0" w:line="360" w:lineRule="auto"/>
      </w:pP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1114">
        <w:fldChar w:fldCharType="separate"/>
      </w:r>
      <w:r>
        <w:fldChar w:fldCharType="end"/>
      </w:r>
      <w:bookmarkEnd w:id="16"/>
      <w:r>
        <w:t xml:space="preserve"> Fotocópia da apólice do seguro de responsabilidade civil</w:t>
      </w:r>
    </w:p>
    <w:bookmarkStart w:id="17" w:name="Marcar8"/>
    <w:p w:rsidR="004420B6" w:rsidRDefault="004420B6" w:rsidP="004420B6">
      <w:pPr>
        <w:spacing w:after="0" w:line="360" w:lineRule="auto"/>
      </w:pP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1114">
        <w:fldChar w:fldCharType="separate"/>
      </w:r>
      <w:r>
        <w:fldChar w:fldCharType="end"/>
      </w:r>
      <w:bookmarkEnd w:id="17"/>
      <w:r>
        <w:t xml:space="preserve"> Fotocópia da apólice do seguro de acidentes pessoais</w:t>
      </w:r>
    </w:p>
    <w:bookmarkStart w:id="18" w:name="Marcar9"/>
    <w:p w:rsidR="004420B6" w:rsidRDefault="004420B6" w:rsidP="004420B6">
      <w:pPr>
        <w:spacing w:after="0" w:line="360" w:lineRule="auto"/>
      </w:pP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1114">
        <w:fldChar w:fldCharType="separate"/>
      </w:r>
      <w:r>
        <w:fldChar w:fldCharType="end"/>
      </w:r>
      <w:bookmarkEnd w:id="18"/>
      <w:r>
        <w:t>Autorização do proprietário, quando o evento se realiza em terreno do domínio privado</w:t>
      </w:r>
    </w:p>
    <w:bookmarkStart w:id="19" w:name="Marcar10"/>
    <w:p w:rsidR="004420B6" w:rsidRDefault="004420B6" w:rsidP="004420B6">
      <w:pPr>
        <w:spacing w:after="0" w:line="360" w:lineRule="auto"/>
      </w:pPr>
      <w: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1114">
        <w:fldChar w:fldCharType="separate"/>
      </w:r>
      <w:r>
        <w:fldChar w:fldCharType="end"/>
      </w:r>
      <w:bookmarkEnd w:id="19"/>
      <w:r>
        <w:t xml:space="preserve"> Planta de localização</w:t>
      </w:r>
    </w:p>
    <w:p w:rsidR="00F95F75" w:rsidRPr="00F95F75" w:rsidRDefault="00F95F75" w:rsidP="004420B6">
      <w:pPr>
        <w:spacing w:after="0" w:line="360" w:lineRule="auto"/>
        <w:rPr>
          <w:sz w:val="20"/>
          <w:szCs w:val="20"/>
        </w:rPr>
      </w:pPr>
    </w:p>
    <w:p w:rsidR="004420B6" w:rsidRDefault="004420B6" w:rsidP="004420B6">
      <w:pPr>
        <w:spacing w:after="0" w:line="360" w:lineRule="auto"/>
      </w:pPr>
      <w:r>
        <w:t>Pede deferimento,</w:t>
      </w:r>
    </w:p>
    <w:p w:rsidR="004420B6" w:rsidRPr="004F041E" w:rsidRDefault="004420B6" w:rsidP="004420B6">
      <w:pPr>
        <w:spacing w:after="0" w:line="360" w:lineRule="auto"/>
      </w:pPr>
      <w:r>
        <w:t xml:space="preserve">Aos </w:t>
      </w:r>
      <w:bookmarkStart w:id="20" w:name="Texto10"/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 de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1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de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2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                                                                                   O Requerente,</w:t>
      </w:r>
    </w:p>
    <w:p w:rsidR="00F95F75" w:rsidRPr="004420B6" w:rsidRDefault="00F95F75" w:rsidP="004420B6">
      <w:pPr>
        <w:spacing w:after="0" w:line="360" w:lineRule="auto"/>
        <w:rPr>
          <w:szCs w:val="20"/>
        </w:rPr>
      </w:pPr>
    </w:p>
    <w:sectPr w:rsidR="00F95F75" w:rsidRPr="004420B6" w:rsidSect="007A3435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14" w:rsidRDefault="00851114" w:rsidP="007A3435">
      <w:pPr>
        <w:spacing w:after="0" w:line="240" w:lineRule="auto"/>
      </w:pPr>
      <w:r>
        <w:separator/>
      </w:r>
    </w:p>
  </w:endnote>
  <w:endnote w:type="continuationSeparator" w:id="0">
    <w:p w:rsidR="00851114" w:rsidRDefault="00851114" w:rsidP="007A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14" w:rsidRDefault="00851114" w:rsidP="007A3435">
      <w:pPr>
        <w:spacing w:after="0" w:line="240" w:lineRule="auto"/>
      </w:pPr>
      <w:r>
        <w:separator/>
      </w:r>
    </w:p>
  </w:footnote>
  <w:footnote w:type="continuationSeparator" w:id="0">
    <w:p w:rsidR="00851114" w:rsidRDefault="00851114" w:rsidP="007A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35" w:rsidRPr="007A3435" w:rsidRDefault="00027459" w:rsidP="007A3435">
    <w:pPr>
      <w:pStyle w:val="Cabealho"/>
      <w:jc w:val="center"/>
      <w:rPr>
        <w:b/>
        <w:sz w:val="24"/>
        <w:szCs w:val="24"/>
        <w:u w:val="single"/>
      </w:rPr>
    </w:pPr>
    <w:r w:rsidRPr="007A3435">
      <w:rPr>
        <w:b/>
        <w:noProof/>
        <w:sz w:val="24"/>
        <w:szCs w:val="24"/>
        <w:u w:val="single"/>
        <w:lang w:eastAsia="pt-PT"/>
      </w:rPr>
      <w:drawing>
        <wp:anchor distT="0" distB="0" distL="114300" distR="114300" simplePos="0" relativeHeight="251658240" behindDoc="1" locked="0" layoutInCell="1" allowOverlap="1" wp14:anchorId="0B429FA2" wp14:editId="15F2CC9E">
          <wp:simplePos x="0" y="0"/>
          <wp:positionH relativeFrom="column">
            <wp:posOffset>5034915</wp:posOffset>
          </wp:positionH>
          <wp:positionV relativeFrom="paragraph">
            <wp:posOffset>-88265</wp:posOffset>
          </wp:positionV>
          <wp:extent cx="607060" cy="694690"/>
          <wp:effectExtent l="0" t="0" r="2540" b="0"/>
          <wp:wrapTight wrapText="bothSides">
            <wp:wrapPolygon edited="0">
              <wp:start x="0" y="0"/>
              <wp:lineTo x="0" y="20731"/>
              <wp:lineTo x="21013" y="20731"/>
              <wp:lineTo x="21013" y="0"/>
              <wp:lineTo x="0" y="0"/>
            </wp:wrapPolygon>
          </wp:wrapTight>
          <wp:docPr id="3" name="Imagem 3" descr="\\cmedc02\Modelos\Logotipos\Logo_Cidade-Ferroviária - peq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medc02\Modelos\Logotipos\Logo_Cidade-Ferroviária - peq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EA076CF" wp14:editId="0CFA9987">
          <wp:simplePos x="0" y="0"/>
          <wp:positionH relativeFrom="column">
            <wp:posOffset>-708660</wp:posOffset>
          </wp:positionH>
          <wp:positionV relativeFrom="paragraph">
            <wp:posOffset>-135890</wp:posOffset>
          </wp:positionV>
          <wp:extent cx="695960" cy="742950"/>
          <wp:effectExtent l="0" t="0" r="8890" b="0"/>
          <wp:wrapTight wrapText="bothSides">
            <wp:wrapPolygon edited="0">
              <wp:start x="0" y="0"/>
              <wp:lineTo x="0" y="21046"/>
              <wp:lineTo x="21285" y="21046"/>
              <wp:lineTo x="21285" y="0"/>
              <wp:lineTo x="0" y="0"/>
            </wp:wrapPolygon>
          </wp:wrapTight>
          <wp:docPr id="4" name="Imagem 4" descr="\\cmedc02\Modelos\Logotipos\Brasao_CME_peq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medc02\Modelos\Logotipos\Brasao_CME_peq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435" w:rsidRPr="007A3435">
      <w:rPr>
        <w:b/>
        <w:sz w:val="24"/>
        <w:szCs w:val="24"/>
        <w:u w:val="single"/>
      </w:rPr>
      <w:t>MUNICÍPIO DO ENTRONCAMENTO – CÂMARA MUNICIPAL</w:t>
    </w:r>
  </w:p>
  <w:p w:rsidR="007A3435" w:rsidRDefault="007A3435">
    <w:pPr>
      <w:pStyle w:val="Cabealho"/>
    </w:pPr>
  </w:p>
  <w:p w:rsidR="007A3435" w:rsidRDefault="007A3435" w:rsidP="007A3435">
    <w:pPr>
      <w:pStyle w:val="Cabealho"/>
      <w:jc w:val="center"/>
      <w:rPr>
        <w:b/>
        <w:sz w:val="24"/>
        <w:szCs w:val="24"/>
        <w:u w:val="single"/>
      </w:rPr>
    </w:pPr>
    <w:r w:rsidRPr="007A3435">
      <w:rPr>
        <w:b/>
        <w:sz w:val="24"/>
        <w:szCs w:val="24"/>
        <w:u w:val="single"/>
      </w:rPr>
      <w:t xml:space="preserve">REQUERIMENTO DE RECINTO </w:t>
    </w:r>
    <w:r w:rsidR="00F95F75">
      <w:rPr>
        <w:b/>
        <w:sz w:val="24"/>
        <w:szCs w:val="24"/>
        <w:u w:val="single"/>
      </w:rPr>
      <w:t>IMPROVISADO</w:t>
    </w:r>
  </w:p>
  <w:p w:rsidR="007A3435" w:rsidRPr="007A3435" w:rsidRDefault="007A3435">
    <w:pPr>
      <w:pStyle w:val="Cabealho"/>
      <w:rPr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Full" w:cryptAlgorithmClass="hash" w:cryptAlgorithmType="typeAny" w:cryptAlgorithmSid="4" w:cryptSpinCount="100000" w:hash="KZyhTQl7bYaHPcOKlTiGCHhYwpI=" w:salt="RQAh0hbXYMgsY1jzQ0yx9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1D"/>
    <w:rsid w:val="00027459"/>
    <w:rsid w:val="00056D1D"/>
    <w:rsid w:val="00210269"/>
    <w:rsid w:val="00387D53"/>
    <w:rsid w:val="003E553D"/>
    <w:rsid w:val="0041646A"/>
    <w:rsid w:val="004420B6"/>
    <w:rsid w:val="004F041E"/>
    <w:rsid w:val="00536AE9"/>
    <w:rsid w:val="007158E3"/>
    <w:rsid w:val="007A3435"/>
    <w:rsid w:val="00851114"/>
    <w:rsid w:val="00963993"/>
    <w:rsid w:val="00AC6A81"/>
    <w:rsid w:val="00B07520"/>
    <w:rsid w:val="00C97817"/>
    <w:rsid w:val="00F07F45"/>
    <w:rsid w:val="00F22243"/>
    <w:rsid w:val="00F43DA5"/>
    <w:rsid w:val="00F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CC04E3-A3C4-4995-A733-80E470A6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1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102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A3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3435"/>
  </w:style>
  <w:style w:type="paragraph" w:styleId="Rodap">
    <w:name w:val="footer"/>
    <w:basedOn w:val="Normal"/>
    <w:link w:val="RodapCarter"/>
    <w:uiPriority w:val="99"/>
    <w:unhideWhenUsed/>
    <w:rsid w:val="007A3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tunes\Desktop\requerimento%20novo%20RECINTO%20IMPROVIS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novo RECINTO IMPROVISADO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Antunes</dc:creator>
  <cp:lastModifiedBy>José Antunes</cp:lastModifiedBy>
  <cp:revision>1</cp:revision>
  <dcterms:created xsi:type="dcterms:W3CDTF">2014-11-20T10:57:00Z</dcterms:created>
  <dcterms:modified xsi:type="dcterms:W3CDTF">2014-11-20T10:57:00Z</dcterms:modified>
</cp:coreProperties>
</file>