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385C86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:rsidR="00385C86" w:rsidRPr="00803323" w:rsidRDefault="00385C86" w:rsidP="00E02934">
      <w:pPr>
        <w:rPr>
          <w:rFonts w:ascii="Arial" w:hAnsi="Arial" w:cs="Arial"/>
          <w:sz w:val="24"/>
        </w:rPr>
      </w:pPr>
    </w:p>
    <w:p w:rsidR="0000077E" w:rsidRPr="002761F3" w:rsidRDefault="002761F3" w:rsidP="00017FB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761F3">
        <w:rPr>
          <w:rFonts w:ascii="Arial" w:hAnsi="Arial" w:cs="Arial"/>
          <w:sz w:val="32"/>
          <w:szCs w:val="32"/>
          <w:u w:val="single"/>
        </w:rPr>
        <w:t>ELEIÇÃO DOS ÓRGÃOS D</w:t>
      </w:r>
      <w:bookmarkStart w:id="0" w:name="_GoBack"/>
      <w:bookmarkEnd w:id="0"/>
      <w:r w:rsidRPr="002761F3">
        <w:rPr>
          <w:rFonts w:ascii="Arial" w:hAnsi="Arial" w:cs="Arial"/>
          <w:sz w:val="32"/>
          <w:szCs w:val="32"/>
          <w:u w:val="single"/>
        </w:rPr>
        <w:t>AS AUTARQUIAS LOCAIS</w:t>
      </w:r>
    </w:p>
    <w:p w:rsidR="00017FB4" w:rsidRPr="002761F3" w:rsidRDefault="008E3429" w:rsidP="00017FB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761F3">
        <w:rPr>
          <w:rFonts w:ascii="Arial" w:hAnsi="Arial" w:cs="Arial"/>
          <w:sz w:val="32"/>
          <w:szCs w:val="32"/>
          <w:u w:val="single"/>
        </w:rPr>
        <w:t>2</w:t>
      </w:r>
      <w:r w:rsidR="002761F3" w:rsidRPr="002761F3">
        <w:rPr>
          <w:rFonts w:ascii="Arial" w:hAnsi="Arial" w:cs="Arial"/>
          <w:sz w:val="32"/>
          <w:szCs w:val="32"/>
          <w:u w:val="single"/>
        </w:rPr>
        <w:t xml:space="preserve">6 DE </w:t>
      </w:r>
      <w:proofErr w:type="gramStart"/>
      <w:r w:rsidR="002761F3" w:rsidRPr="002761F3">
        <w:rPr>
          <w:rFonts w:ascii="Arial" w:hAnsi="Arial" w:cs="Arial"/>
          <w:sz w:val="32"/>
          <w:szCs w:val="32"/>
          <w:u w:val="single"/>
        </w:rPr>
        <w:t>SETEMBRO</w:t>
      </w:r>
      <w:proofErr w:type="gramEnd"/>
      <w:r w:rsidR="002761F3" w:rsidRPr="002761F3">
        <w:rPr>
          <w:rFonts w:ascii="Arial" w:hAnsi="Arial" w:cs="Arial"/>
          <w:sz w:val="32"/>
          <w:szCs w:val="32"/>
          <w:u w:val="single"/>
        </w:rPr>
        <w:t xml:space="preserve"> DE </w:t>
      </w:r>
      <w:r w:rsidRPr="002761F3">
        <w:rPr>
          <w:rFonts w:ascii="Arial" w:hAnsi="Arial" w:cs="Arial"/>
          <w:sz w:val="32"/>
          <w:szCs w:val="32"/>
          <w:u w:val="single"/>
        </w:rPr>
        <w:t>2021</w:t>
      </w:r>
    </w:p>
    <w:p w:rsidR="00017FB4" w:rsidRPr="002761F3" w:rsidRDefault="00017FB4" w:rsidP="00017FB4">
      <w:pPr>
        <w:rPr>
          <w:rFonts w:ascii="Arial" w:hAnsi="Arial" w:cs="Arial"/>
          <w:u w:val="single"/>
        </w:rPr>
      </w:pPr>
    </w:p>
    <w:p w:rsidR="00017FB4" w:rsidRPr="00C04804" w:rsidRDefault="00017FB4" w:rsidP="00017FB4">
      <w:pPr>
        <w:rPr>
          <w:rFonts w:ascii="Arial" w:hAnsi="Arial" w:cs="Arial"/>
          <w:sz w:val="32"/>
          <w:szCs w:val="32"/>
        </w:rPr>
      </w:pPr>
      <w:r w:rsidRPr="00C04804">
        <w:rPr>
          <w:rFonts w:ascii="Arial" w:hAnsi="Arial" w:cs="Arial"/>
          <w:sz w:val="32"/>
          <w:szCs w:val="32"/>
        </w:rPr>
        <w:t>BOLSA DE AGENTES ELEITORAIS – LEI N.º 22/99 DE 21 DE ABRIL</w:t>
      </w:r>
    </w:p>
    <w:p w:rsidR="00017FB4" w:rsidRDefault="00017FB4" w:rsidP="00017FB4">
      <w:pPr>
        <w:rPr>
          <w:rFonts w:ascii="Arial" w:hAnsi="Arial" w:cs="Arial"/>
        </w:rPr>
      </w:pPr>
    </w:p>
    <w:p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  <w:r w:rsidRPr="00C04804">
        <w:rPr>
          <w:rFonts w:ascii="Arial" w:hAnsi="Arial" w:cs="Arial"/>
          <w:b/>
          <w:sz w:val="28"/>
          <w:szCs w:val="28"/>
        </w:rPr>
        <w:t xml:space="preserve"> FREGUESIA DE N.SRA DE FÁTIMA</w:t>
      </w:r>
    </w:p>
    <w:p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</w:t>
      </w:r>
      <w:r w:rsidR="00C04804">
        <w:rPr>
          <w:rFonts w:ascii="Arial" w:hAnsi="Arial" w:cs="Arial"/>
          <w:sz w:val="20"/>
          <w:szCs w:val="20"/>
        </w:rPr>
        <w:t>__</w:t>
      </w:r>
      <w:proofErr w:type="gramStart"/>
      <w:r w:rsidR="00C04804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</w:t>
      </w:r>
      <w:r w:rsidR="00C04804">
        <w:rPr>
          <w:rFonts w:ascii="Arial" w:hAnsi="Arial" w:cs="Arial"/>
          <w:sz w:val="20"/>
          <w:szCs w:val="20"/>
        </w:rPr>
        <w:t>DATA</w:t>
      </w:r>
      <w:proofErr w:type="gramEnd"/>
      <w:r w:rsidR="00C04804">
        <w:rPr>
          <w:rFonts w:ascii="Arial" w:hAnsi="Arial" w:cs="Arial"/>
          <w:sz w:val="20"/>
          <w:szCs w:val="20"/>
        </w:rPr>
        <w:t xml:space="preserve"> DE NASCIMENTO:________________________________________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</w:t>
      </w:r>
      <w:r w:rsidR="00C04804">
        <w:rPr>
          <w:rFonts w:ascii="Arial" w:hAnsi="Arial" w:cs="Arial"/>
          <w:sz w:val="20"/>
          <w:szCs w:val="20"/>
        </w:rPr>
        <w:t>móvel</w:t>
      </w:r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 w:rsidR="00C04804">
        <w:rPr>
          <w:rFonts w:ascii="Arial" w:hAnsi="Arial" w:cs="Arial"/>
          <w:sz w:val="20"/>
          <w:szCs w:val="20"/>
        </w:rPr>
        <w:t xml:space="preserve">____________________________________________________   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</w:t>
      </w:r>
      <w:r w:rsidR="00C04804">
        <w:rPr>
          <w:rFonts w:ascii="Arial" w:hAnsi="Arial" w:cs="Arial"/>
          <w:sz w:val="20"/>
          <w:szCs w:val="20"/>
        </w:rPr>
        <w:t>________________________________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</w:t>
      </w:r>
      <w:r w:rsidR="00C04804">
        <w:rPr>
          <w:rFonts w:ascii="Arial" w:hAnsi="Arial" w:cs="Arial"/>
          <w:sz w:val="20"/>
          <w:szCs w:val="20"/>
        </w:rPr>
        <w:t>___________________</w:t>
      </w:r>
    </w:p>
    <w:p w:rsidR="00017FB4" w:rsidRDefault="00C0480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C04804" w:rsidRDefault="00C04804" w:rsidP="00017FB4">
      <w:pPr>
        <w:rPr>
          <w:rFonts w:ascii="Arial" w:hAnsi="Arial" w:cs="Arial"/>
          <w:sz w:val="20"/>
          <w:szCs w:val="20"/>
        </w:rPr>
      </w:pPr>
    </w:p>
    <w:p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</w:t>
      </w:r>
    </w:p>
    <w:p w:rsidR="00017FB4" w:rsidRDefault="00017FB4" w:rsidP="00017FB4">
      <w:pPr>
        <w:rPr>
          <w:rFonts w:ascii="Arial" w:hAnsi="Arial" w:cs="Arial"/>
        </w:rPr>
      </w:pP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  <w:r w:rsidR="00C04804">
        <w:rPr>
          <w:rFonts w:ascii="Arial" w:hAnsi="Arial" w:cs="Arial"/>
          <w:b/>
        </w:rPr>
        <w:t xml:space="preserve"> do funcionário _______________________________________________</w:t>
      </w:r>
    </w:p>
    <w:p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  <w:r w:rsidR="00C04804">
        <w:rPr>
          <w:rFonts w:ascii="Arial" w:hAnsi="Arial" w:cs="Arial"/>
          <w:b/>
        </w:rPr>
        <w:t xml:space="preserve"> __________________________________________________________________</w:t>
      </w:r>
    </w:p>
    <w:p w:rsidR="00385C86" w:rsidRDefault="00385C86" w:rsidP="00E02934">
      <w:pPr>
        <w:rPr>
          <w:rFonts w:ascii="Arial" w:hAnsi="Arial" w:cs="Arial"/>
          <w:sz w:val="24"/>
          <w:szCs w:val="24"/>
        </w:rPr>
      </w:pPr>
    </w:p>
    <w:sectPr w:rsidR="00385C86" w:rsidSect="00E02934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C" w:rsidRDefault="0064305C">
      <w:r>
        <w:separator/>
      </w:r>
    </w:p>
  </w:endnote>
  <w:endnote w:type="continuationSeparator" w:id="0">
    <w:p w:rsidR="0064305C" w:rsidRDefault="006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C" w:rsidRDefault="0064305C">
      <w:r>
        <w:separator/>
      </w:r>
    </w:p>
  </w:footnote>
  <w:footnote w:type="continuationSeparator" w:id="0">
    <w:p w:rsidR="0064305C" w:rsidRDefault="0064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267" w:rsidRDefault="00B27267">
    <w:pPr>
      <w:pStyle w:val="Cabealho"/>
    </w:pPr>
  </w:p>
  <w:p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4"/>
    <w:rsid w:val="0000077E"/>
    <w:rsid w:val="00017FB4"/>
    <w:rsid w:val="000211B5"/>
    <w:rsid w:val="00066E33"/>
    <w:rsid w:val="000B5435"/>
    <w:rsid w:val="000D17FF"/>
    <w:rsid w:val="0010591C"/>
    <w:rsid w:val="00105BA0"/>
    <w:rsid w:val="0014374B"/>
    <w:rsid w:val="00184C89"/>
    <w:rsid w:val="00224CD9"/>
    <w:rsid w:val="0027024B"/>
    <w:rsid w:val="002761F3"/>
    <w:rsid w:val="002E319A"/>
    <w:rsid w:val="00350021"/>
    <w:rsid w:val="003546B9"/>
    <w:rsid w:val="00385C86"/>
    <w:rsid w:val="003A12BD"/>
    <w:rsid w:val="003B757C"/>
    <w:rsid w:val="00430A5B"/>
    <w:rsid w:val="00512157"/>
    <w:rsid w:val="005262BC"/>
    <w:rsid w:val="005273F7"/>
    <w:rsid w:val="00537DFD"/>
    <w:rsid w:val="0064305C"/>
    <w:rsid w:val="00651C57"/>
    <w:rsid w:val="00657830"/>
    <w:rsid w:val="006D6FF0"/>
    <w:rsid w:val="00700E84"/>
    <w:rsid w:val="00732AC6"/>
    <w:rsid w:val="00774881"/>
    <w:rsid w:val="00780E69"/>
    <w:rsid w:val="007A77A3"/>
    <w:rsid w:val="007D21FB"/>
    <w:rsid w:val="007F5766"/>
    <w:rsid w:val="0080403B"/>
    <w:rsid w:val="00873436"/>
    <w:rsid w:val="008A48C2"/>
    <w:rsid w:val="008E3429"/>
    <w:rsid w:val="009001A5"/>
    <w:rsid w:val="00954F01"/>
    <w:rsid w:val="0099782D"/>
    <w:rsid w:val="009A4444"/>
    <w:rsid w:val="00A715F8"/>
    <w:rsid w:val="00A75078"/>
    <w:rsid w:val="00AA6FBE"/>
    <w:rsid w:val="00AA7364"/>
    <w:rsid w:val="00AC57E4"/>
    <w:rsid w:val="00AF0940"/>
    <w:rsid w:val="00B00FF2"/>
    <w:rsid w:val="00B27267"/>
    <w:rsid w:val="00B56A41"/>
    <w:rsid w:val="00B67290"/>
    <w:rsid w:val="00B67C23"/>
    <w:rsid w:val="00B72176"/>
    <w:rsid w:val="00BB45CC"/>
    <w:rsid w:val="00BC5CEF"/>
    <w:rsid w:val="00C04804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E02934"/>
    <w:rsid w:val="00E21961"/>
    <w:rsid w:val="00EB24E4"/>
    <w:rsid w:val="00F0168C"/>
    <w:rsid w:val="00F411F2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376E7"/>
  <w15:chartTrackingRefBased/>
  <w15:docId w15:val="{4A0772AC-886D-4B6E-836D-3A5F4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</Template>
  <TotalTime>14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Laura Vergamota</cp:lastModifiedBy>
  <cp:revision>5</cp:revision>
  <cp:lastPrinted>2016-05-18T10:10:00Z</cp:lastPrinted>
  <dcterms:created xsi:type="dcterms:W3CDTF">2017-06-30T10:11:00Z</dcterms:created>
  <dcterms:modified xsi:type="dcterms:W3CDTF">2021-07-20T15:33:00Z</dcterms:modified>
</cp:coreProperties>
</file>