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AED5" w14:textId="77777777" w:rsidR="00E02934" w:rsidRDefault="00E02934" w:rsidP="00B27267">
      <w:pPr>
        <w:rPr>
          <w:rFonts w:ascii="Arial" w:hAnsi="Arial" w:cs="Arial"/>
          <w:sz w:val="12"/>
          <w:szCs w:val="12"/>
        </w:rPr>
        <w:sectPr w:rsidR="00E02934" w:rsidSect="002E78B5">
          <w:headerReference w:type="default" r:id="rId6"/>
          <w:footerReference w:type="default" r:id="rId7"/>
          <w:type w:val="continuous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14:paraId="7791204E" w14:textId="77777777" w:rsidR="00385C86" w:rsidRPr="00803323" w:rsidRDefault="00385C86" w:rsidP="00E02934">
      <w:pPr>
        <w:rPr>
          <w:rFonts w:ascii="Arial" w:hAnsi="Arial" w:cs="Arial"/>
          <w:sz w:val="24"/>
        </w:rPr>
      </w:pPr>
    </w:p>
    <w:p w14:paraId="15914501" w14:textId="24B79F97" w:rsidR="00996546" w:rsidRPr="00B4398E" w:rsidRDefault="00BC69C9" w:rsidP="0099654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B4398E">
        <w:rPr>
          <w:rFonts w:ascii="Arial" w:hAnsi="Arial" w:cs="Arial"/>
          <w:sz w:val="32"/>
          <w:szCs w:val="32"/>
          <w:u w:val="single"/>
        </w:rPr>
        <w:t>ELEIÇÃO</w:t>
      </w:r>
      <w:r w:rsidR="00B4398E" w:rsidRPr="00B4398E">
        <w:rPr>
          <w:rFonts w:ascii="Arial" w:hAnsi="Arial" w:cs="Arial"/>
          <w:sz w:val="32"/>
          <w:szCs w:val="32"/>
          <w:u w:val="single"/>
        </w:rPr>
        <w:t xml:space="preserve"> </w:t>
      </w:r>
      <w:r w:rsidR="009E685F">
        <w:rPr>
          <w:rFonts w:ascii="Arial" w:hAnsi="Arial" w:cs="Arial"/>
          <w:sz w:val="32"/>
          <w:szCs w:val="32"/>
          <w:u w:val="single"/>
        </w:rPr>
        <w:t>PARLAMENTO EUROPEU</w:t>
      </w:r>
    </w:p>
    <w:p w14:paraId="0110E3CD" w14:textId="0F4395B1" w:rsidR="00996546" w:rsidRPr="00B4398E" w:rsidRDefault="009E685F" w:rsidP="00996546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9</w:t>
      </w:r>
      <w:r w:rsidR="00B4398E" w:rsidRPr="00B4398E">
        <w:rPr>
          <w:rFonts w:ascii="Arial" w:hAnsi="Arial" w:cs="Arial"/>
          <w:sz w:val="32"/>
          <w:szCs w:val="32"/>
          <w:u w:val="single"/>
        </w:rPr>
        <w:t xml:space="preserve"> DE </w:t>
      </w:r>
      <w:proofErr w:type="gramStart"/>
      <w:r>
        <w:rPr>
          <w:rFonts w:ascii="Arial" w:hAnsi="Arial" w:cs="Arial"/>
          <w:sz w:val="32"/>
          <w:szCs w:val="32"/>
          <w:u w:val="single"/>
        </w:rPr>
        <w:t>JUNH</w:t>
      </w:r>
      <w:r w:rsidR="00B4398E" w:rsidRPr="00B4398E">
        <w:rPr>
          <w:rFonts w:ascii="Arial" w:hAnsi="Arial" w:cs="Arial"/>
          <w:sz w:val="32"/>
          <w:szCs w:val="32"/>
          <w:u w:val="single"/>
        </w:rPr>
        <w:t>O</w:t>
      </w:r>
      <w:proofErr w:type="gramEnd"/>
      <w:r w:rsidR="00B4398E" w:rsidRPr="00B4398E">
        <w:rPr>
          <w:rFonts w:ascii="Arial" w:hAnsi="Arial" w:cs="Arial"/>
          <w:sz w:val="32"/>
          <w:szCs w:val="32"/>
          <w:u w:val="single"/>
        </w:rPr>
        <w:t xml:space="preserve"> DE </w:t>
      </w:r>
      <w:r w:rsidR="007066DB" w:rsidRPr="00B4398E">
        <w:rPr>
          <w:rFonts w:ascii="Arial" w:hAnsi="Arial" w:cs="Arial"/>
          <w:sz w:val="32"/>
          <w:szCs w:val="32"/>
          <w:u w:val="single"/>
        </w:rPr>
        <w:t>202</w:t>
      </w:r>
      <w:r>
        <w:rPr>
          <w:rFonts w:ascii="Arial" w:hAnsi="Arial" w:cs="Arial"/>
          <w:sz w:val="32"/>
          <w:szCs w:val="32"/>
          <w:u w:val="single"/>
        </w:rPr>
        <w:t>4</w:t>
      </w:r>
    </w:p>
    <w:p w14:paraId="7FFFD7EE" w14:textId="77777777" w:rsidR="00996546" w:rsidRPr="00B4398E" w:rsidRDefault="00996546" w:rsidP="00996546">
      <w:pPr>
        <w:rPr>
          <w:rFonts w:ascii="Arial" w:hAnsi="Arial" w:cs="Arial"/>
          <w:u w:val="single"/>
        </w:rPr>
      </w:pPr>
    </w:p>
    <w:p w14:paraId="150BC8F7" w14:textId="77777777" w:rsidR="00996546" w:rsidRPr="00BC69C9" w:rsidRDefault="00996546" w:rsidP="00996546">
      <w:pPr>
        <w:rPr>
          <w:rFonts w:ascii="Arial" w:hAnsi="Arial" w:cs="Arial"/>
          <w:sz w:val="32"/>
          <w:szCs w:val="32"/>
        </w:rPr>
      </w:pPr>
      <w:r w:rsidRPr="00BC69C9">
        <w:rPr>
          <w:rFonts w:ascii="Arial" w:hAnsi="Arial" w:cs="Arial"/>
          <w:sz w:val="32"/>
          <w:szCs w:val="32"/>
        </w:rPr>
        <w:t>BOLSA DE AGENTES ELEITORAIS – LEI N.º 22/99 DE 21 DE ABRIL</w:t>
      </w:r>
    </w:p>
    <w:p w14:paraId="0029625B" w14:textId="77777777" w:rsidR="00996546" w:rsidRDefault="00996546" w:rsidP="00996546">
      <w:pPr>
        <w:rPr>
          <w:rFonts w:ascii="Arial" w:hAnsi="Arial" w:cs="Arial"/>
        </w:rPr>
      </w:pPr>
    </w:p>
    <w:p w14:paraId="4EAF007E" w14:textId="77777777" w:rsidR="00996546" w:rsidRPr="00BC69C9" w:rsidRDefault="00996546" w:rsidP="009965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Pr="00BC69C9">
        <w:rPr>
          <w:rFonts w:ascii="Arial" w:hAnsi="Arial" w:cs="Arial"/>
          <w:b/>
          <w:sz w:val="32"/>
          <w:szCs w:val="32"/>
        </w:rPr>
        <w:t>FREGUESIA DE S. JOÃO BAPTISTA</w:t>
      </w:r>
    </w:p>
    <w:p w14:paraId="2AB2CDE6" w14:textId="77777777" w:rsidR="00996546" w:rsidRDefault="00996546" w:rsidP="00996546">
      <w:pPr>
        <w:rPr>
          <w:rFonts w:ascii="Arial" w:hAnsi="Arial" w:cs="Arial"/>
        </w:rPr>
      </w:pPr>
    </w:p>
    <w:p w14:paraId="2891B68A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14:paraId="791498A2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 _______</w:t>
      </w:r>
      <w:proofErr w:type="gramStart"/>
      <w:r>
        <w:rPr>
          <w:rFonts w:ascii="Arial" w:hAnsi="Arial" w:cs="Arial"/>
          <w:sz w:val="20"/>
          <w:szCs w:val="20"/>
        </w:rPr>
        <w:t>_  DATA</w:t>
      </w:r>
      <w:proofErr w:type="gramEnd"/>
      <w:r>
        <w:rPr>
          <w:rFonts w:ascii="Arial" w:hAnsi="Arial" w:cs="Arial"/>
          <w:sz w:val="20"/>
          <w:szCs w:val="20"/>
        </w:rPr>
        <w:t xml:space="preserve"> DE NASCIMENTO:________________________________________</w:t>
      </w:r>
    </w:p>
    <w:p w14:paraId="26306A27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Telemóvel._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   </w:t>
      </w:r>
    </w:p>
    <w:p w14:paraId="2A6511D7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______________________________________________________________________</w:t>
      </w:r>
    </w:p>
    <w:p w14:paraId="026A3D60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MORADA:_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0C13E4D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507FF32E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CARTÃO DE CIDADÃO: __________________________VÁLIDO </w:t>
      </w:r>
      <w:proofErr w:type="gramStart"/>
      <w:r>
        <w:rPr>
          <w:rFonts w:ascii="Arial" w:hAnsi="Arial" w:cs="Arial"/>
          <w:sz w:val="20"/>
          <w:szCs w:val="20"/>
        </w:rPr>
        <w:t>ATÉ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14:paraId="57A10912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HABILITAÇÕES LITERÁRIAS____________________________________________________</w:t>
      </w:r>
    </w:p>
    <w:p w14:paraId="57E5DDD1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287B7272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</w:p>
    <w:p w14:paraId="22E238E3" w14:textId="77777777"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ASSINATURA_________________________________________________________________</w:t>
      </w:r>
    </w:p>
    <w:p w14:paraId="5BAD1C27" w14:textId="77777777" w:rsidR="00F471D8" w:rsidRDefault="00F471D8" w:rsidP="00F471D8">
      <w:pPr>
        <w:rPr>
          <w:rFonts w:ascii="Arial" w:hAnsi="Arial" w:cs="Arial"/>
        </w:rPr>
      </w:pPr>
    </w:p>
    <w:p w14:paraId="1B1DED25" w14:textId="77777777"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Confirmação das declarações</w:t>
      </w:r>
    </w:p>
    <w:p w14:paraId="661F6A46" w14:textId="77777777"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funcionário _______________________________________________</w:t>
      </w:r>
    </w:p>
    <w:p w14:paraId="5E3CE45B" w14:textId="77777777"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__________________________________________________________________</w:t>
      </w:r>
    </w:p>
    <w:p w14:paraId="61116A99" w14:textId="77777777" w:rsidR="00385C86" w:rsidRDefault="00385C86" w:rsidP="00E02934">
      <w:pPr>
        <w:rPr>
          <w:rFonts w:ascii="Arial" w:hAnsi="Arial" w:cs="Arial"/>
          <w:sz w:val="24"/>
          <w:szCs w:val="24"/>
        </w:rPr>
      </w:pPr>
    </w:p>
    <w:sectPr w:rsidR="00385C86" w:rsidSect="002E78B5">
      <w:type w:val="continuous"/>
      <w:pgSz w:w="11907" w:h="16840" w:code="9"/>
      <w:pgMar w:top="1701" w:right="567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2B03" w14:textId="77777777" w:rsidR="002E78B5" w:rsidRDefault="002E78B5">
      <w:r>
        <w:separator/>
      </w:r>
    </w:p>
  </w:endnote>
  <w:endnote w:type="continuationSeparator" w:id="0">
    <w:p w14:paraId="0D78EA8B" w14:textId="77777777" w:rsidR="002E78B5" w:rsidRDefault="002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9231" w14:textId="77777777" w:rsidR="00C73E09" w:rsidRPr="00385C86" w:rsidRDefault="00C73E09">
    <w:pPr>
      <w:pStyle w:val="Rodap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</w:t>
    </w:r>
    <w:r w:rsidR="00E02934">
      <w:rPr>
        <w:rFonts w:ascii="Arial Narrow" w:hAnsi="Arial Narrow"/>
        <w:sz w:val="16"/>
        <w:szCs w:val="16"/>
      </w:rPr>
      <w:t>od: BASE_GERAL_v2016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33C9" w14:textId="77777777" w:rsidR="002E78B5" w:rsidRDefault="002E78B5">
      <w:r>
        <w:separator/>
      </w:r>
    </w:p>
  </w:footnote>
  <w:footnote w:type="continuationSeparator" w:id="0">
    <w:p w14:paraId="2EA55F8D" w14:textId="77777777" w:rsidR="002E78B5" w:rsidRDefault="002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CC70" w14:textId="77777777" w:rsidR="00C73E09" w:rsidRDefault="00184C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272C89" wp14:editId="28E480E7">
          <wp:simplePos x="0" y="0"/>
          <wp:positionH relativeFrom="page">
            <wp:posOffset>0</wp:posOffset>
          </wp:positionH>
          <wp:positionV relativeFrom="paragraph">
            <wp:posOffset>-489956</wp:posOffset>
          </wp:positionV>
          <wp:extent cx="7512925" cy="106277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2016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25" cy="1062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79757" w14:textId="77777777" w:rsidR="00B27267" w:rsidRDefault="00B27267">
    <w:pPr>
      <w:pStyle w:val="Cabealho"/>
    </w:pPr>
  </w:p>
  <w:p w14:paraId="4205B65A" w14:textId="77777777" w:rsidR="00B27267" w:rsidRDefault="00B27267" w:rsidP="00B2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gDAdu+aIOMW99+Q5RUSpv3Eoa85T0YmUynjLhactt1HnM+NlJE+ZfJJPUGsp5Mq+3HF0hA89zvRKmK4UXsBw==" w:salt="Fm8qtGWYHHMJyRVt6/6f8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46"/>
    <w:rsid w:val="000211B5"/>
    <w:rsid w:val="00066E33"/>
    <w:rsid w:val="000B5435"/>
    <w:rsid w:val="000D17FF"/>
    <w:rsid w:val="0010591C"/>
    <w:rsid w:val="00105BA0"/>
    <w:rsid w:val="0014374B"/>
    <w:rsid w:val="00184C89"/>
    <w:rsid w:val="00211EC7"/>
    <w:rsid w:val="00224CD9"/>
    <w:rsid w:val="0027024B"/>
    <w:rsid w:val="002E319A"/>
    <w:rsid w:val="002E78B5"/>
    <w:rsid w:val="00350021"/>
    <w:rsid w:val="003546B9"/>
    <w:rsid w:val="00385C86"/>
    <w:rsid w:val="003B757C"/>
    <w:rsid w:val="00430A5B"/>
    <w:rsid w:val="00492493"/>
    <w:rsid w:val="00512157"/>
    <w:rsid w:val="005262BC"/>
    <w:rsid w:val="00537DFD"/>
    <w:rsid w:val="00651C57"/>
    <w:rsid w:val="00657830"/>
    <w:rsid w:val="006D6FF0"/>
    <w:rsid w:val="00700E84"/>
    <w:rsid w:val="007066DB"/>
    <w:rsid w:val="00732AC6"/>
    <w:rsid w:val="00780E69"/>
    <w:rsid w:val="007A77A3"/>
    <w:rsid w:val="007D21FB"/>
    <w:rsid w:val="007F5766"/>
    <w:rsid w:val="0080403B"/>
    <w:rsid w:val="00873436"/>
    <w:rsid w:val="008A48C2"/>
    <w:rsid w:val="009001A5"/>
    <w:rsid w:val="00954F01"/>
    <w:rsid w:val="00996546"/>
    <w:rsid w:val="0099782D"/>
    <w:rsid w:val="009A4444"/>
    <w:rsid w:val="009E685F"/>
    <w:rsid w:val="00A715F8"/>
    <w:rsid w:val="00A75078"/>
    <w:rsid w:val="00AA6FBE"/>
    <w:rsid w:val="00AA7364"/>
    <w:rsid w:val="00AC57E4"/>
    <w:rsid w:val="00AF0940"/>
    <w:rsid w:val="00AF1AAE"/>
    <w:rsid w:val="00B00FF2"/>
    <w:rsid w:val="00B27267"/>
    <w:rsid w:val="00B4398E"/>
    <w:rsid w:val="00B56A41"/>
    <w:rsid w:val="00B67290"/>
    <w:rsid w:val="00B72176"/>
    <w:rsid w:val="00BB45CC"/>
    <w:rsid w:val="00BC5CEF"/>
    <w:rsid w:val="00BC69C9"/>
    <w:rsid w:val="00C72CFA"/>
    <w:rsid w:val="00C73E09"/>
    <w:rsid w:val="00C74A2A"/>
    <w:rsid w:val="00C83030"/>
    <w:rsid w:val="00C83D66"/>
    <w:rsid w:val="00D17DCB"/>
    <w:rsid w:val="00D454E0"/>
    <w:rsid w:val="00D46AE3"/>
    <w:rsid w:val="00DB1CBF"/>
    <w:rsid w:val="00DB2BB6"/>
    <w:rsid w:val="00DE708A"/>
    <w:rsid w:val="00E02934"/>
    <w:rsid w:val="00E21961"/>
    <w:rsid w:val="00EB24E4"/>
    <w:rsid w:val="00EE3D68"/>
    <w:rsid w:val="00F0168C"/>
    <w:rsid w:val="00F411F2"/>
    <w:rsid w:val="00F471D8"/>
    <w:rsid w:val="00FD281D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4CA9A"/>
  <w15:chartTrackingRefBased/>
  <w15:docId w15:val="{BE03BF56-F9BA-4C96-A989-28383AB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5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3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272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B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esktop\Modelo%20of&#237;cio-informa&#231;&#245;es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ofício-informações - Cópia.dotx</Template>
  <TotalTime>6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 Entroncamento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Vergamota</dc:creator>
  <cp:keywords/>
  <dc:description/>
  <cp:lastModifiedBy>Maria João Carvalho Barbosa</cp:lastModifiedBy>
  <cp:revision>7</cp:revision>
  <cp:lastPrinted>2024-05-06T13:52:00Z</cp:lastPrinted>
  <dcterms:created xsi:type="dcterms:W3CDTF">2017-06-30T10:03:00Z</dcterms:created>
  <dcterms:modified xsi:type="dcterms:W3CDTF">2024-05-06T13:52:00Z</dcterms:modified>
</cp:coreProperties>
</file>