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6E976" w14:textId="77777777" w:rsidR="00E02934" w:rsidRDefault="00E02934" w:rsidP="00B27267">
      <w:pPr>
        <w:rPr>
          <w:rFonts w:ascii="Arial" w:hAnsi="Arial" w:cs="Arial"/>
          <w:sz w:val="12"/>
          <w:szCs w:val="12"/>
        </w:rPr>
        <w:sectPr w:rsidR="00E02934" w:rsidSect="0043107A">
          <w:headerReference w:type="default" r:id="rId6"/>
          <w:footerReference w:type="default" r:id="rId7"/>
          <w:type w:val="continuous"/>
          <w:pgSz w:w="11907" w:h="16840" w:code="9"/>
          <w:pgMar w:top="1701" w:right="567" w:bottom="1134" w:left="1134" w:header="709" w:footer="709" w:gutter="0"/>
          <w:cols w:space="708"/>
          <w:docGrid w:linePitch="360"/>
        </w:sectPr>
      </w:pPr>
    </w:p>
    <w:p w14:paraId="42F71F05" w14:textId="77777777" w:rsidR="00385C86" w:rsidRPr="00803323" w:rsidRDefault="00385C86" w:rsidP="00E02934">
      <w:pPr>
        <w:rPr>
          <w:rFonts w:ascii="Arial" w:hAnsi="Arial" w:cs="Arial"/>
          <w:sz w:val="24"/>
        </w:rPr>
      </w:pPr>
    </w:p>
    <w:p w14:paraId="1D6DE3C7" w14:textId="7EEC0E51" w:rsidR="0000077E" w:rsidRPr="002761F3" w:rsidRDefault="002761F3" w:rsidP="00017FB4">
      <w:pPr>
        <w:jc w:val="center"/>
        <w:rPr>
          <w:rFonts w:ascii="Arial" w:hAnsi="Arial" w:cs="Arial"/>
          <w:sz w:val="32"/>
          <w:szCs w:val="32"/>
          <w:u w:val="single"/>
        </w:rPr>
      </w:pPr>
      <w:r w:rsidRPr="002761F3">
        <w:rPr>
          <w:rFonts w:ascii="Arial" w:hAnsi="Arial" w:cs="Arial"/>
          <w:sz w:val="32"/>
          <w:szCs w:val="32"/>
          <w:u w:val="single"/>
        </w:rPr>
        <w:t xml:space="preserve">ELEIÇÃO </w:t>
      </w:r>
      <w:r w:rsidR="004315CC">
        <w:rPr>
          <w:rFonts w:ascii="Arial" w:hAnsi="Arial" w:cs="Arial"/>
          <w:sz w:val="32"/>
          <w:szCs w:val="32"/>
          <w:u w:val="single"/>
        </w:rPr>
        <w:t>PARLAMENTO EUROPEU</w:t>
      </w:r>
    </w:p>
    <w:p w14:paraId="1BC7FE6B" w14:textId="78B0F4A9" w:rsidR="00017FB4" w:rsidRPr="002761F3" w:rsidRDefault="004315CC" w:rsidP="00017FB4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9</w:t>
      </w:r>
      <w:r w:rsidR="002761F3" w:rsidRPr="002761F3">
        <w:rPr>
          <w:rFonts w:ascii="Arial" w:hAnsi="Arial" w:cs="Arial"/>
          <w:sz w:val="32"/>
          <w:szCs w:val="32"/>
          <w:u w:val="single"/>
        </w:rPr>
        <w:t xml:space="preserve"> DE </w:t>
      </w:r>
      <w:proofErr w:type="gramStart"/>
      <w:r>
        <w:rPr>
          <w:rFonts w:ascii="Arial" w:hAnsi="Arial" w:cs="Arial"/>
          <w:sz w:val="32"/>
          <w:szCs w:val="32"/>
          <w:u w:val="single"/>
        </w:rPr>
        <w:t>JUNH</w:t>
      </w:r>
      <w:r w:rsidR="002761F3" w:rsidRPr="002761F3">
        <w:rPr>
          <w:rFonts w:ascii="Arial" w:hAnsi="Arial" w:cs="Arial"/>
          <w:sz w:val="32"/>
          <w:szCs w:val="32"/>
          <w:u w:val="single"/>
        </w:rPr>
        <w:t>O</w:t>
      </w:r>
      <w:proofErr w:type="gramEnd"/>
      <w:r w:rsidR="002761F3" w:rsidRPr="002761F3">
        <w:rPr>
          <w:rFonts w:ascii="Arial" w:hAnsi="Arial" w:cs="Arial"/>
          <w:sz w:val="32"/>
          <w:szCs w:val="32"/>
          <w:u w:val="single"/>
        </w:rPr>
        <w:t xml:space="preserve"> DE </w:t>
      </w:r>
      <w:r w:rsidR="008E3429" w:rsidRPr="002761F3">
        <w:rPr>
          <w:rFonts w:ascii="Arial" w:hAnsi="Arial" w:cs="Arial"/>
          <w:sz w:val="32"/>
          <w:szCs w:val="32"/>
          <w:u w:val="single"/>
        </w:rPr>
        <w:t>202</w:t>
      </w:r>
      <w:r>
        <w:rPr>
          <w:rFonts w:ascii="Arial" w:hAnsi="Arial" w:cs="Arial"/>
          <w:sz w:val="32"/>
          <w:szCs w:val="32"/>
          <w:u w:val="single"/>
        </w:rPr>
        <w:t>4</w:t>
      </w:r>
    </w:p>
    <w:p w14:paraId="62782064" w14:textId="77777777" w:rsidR="00017FB4" w:rsidRPr="002761F3" w:rsidRDefault="00017FB4" w:rsidP="00017FB4">
      <w:pPr>
        <w:rPr>
          <w:rFonts w:ascii="Arial" w:hAnsi="Arial" w:cs="Arial"/>
          <w:u w:val="single"/>
        </w:rPr>
      </w:pPr>
    </w:p>
    <w:p w14:paraId="357F8E25" w14:textId="77777777" w:rsidR="00017FB4" w:rsidRPr="00C04804" w:rsidRDefault="00017FB4" w:rsidP="00017FB4">
      <w:pPr>
        <w:rPr>
          <w:rFonts w:ascii="Arial" w:hAnsi="Arial" w:cs="Arial"/>
          <w:sz w:val="32"/>
          <w:szCs w:val="32"/>
        </w:rPr>
      </w:pPr>
      <w:r w:rsidRPr="00C04804">
        <w:rPr>
          <w:rFonts w:ascii="Arial" w:hAnsi="Arial" w:cs="Arial"/>
          <w:sz w:val="32"/>
          <w:szCs w:val="32"/>
        </w:rPr>
        <w:t>BOLSA DE AGENTES ELEITORAIS – LEI N.º 22/99 DE 21 DE ABRIL</w:t>
      </w:r>
    </w:p>
    <w:p w14:paraId="797CF7E8" w14:textId="77777777" w:rsidR="00017FB4" w:rsidRDefault="00017FB4" w:rsidP="00017FB4">
      <w:pPr>
        <w:rPr>
          <w:rFonts w:ascii="Arial" w:hAnsi="Arial" w:cs="Arial"/>
        </w:rPr>
      </w:pPr>
    </w:p>
    <w:p w14:paraId="4A3F70A6" w14:textId="77777777" w:rsidR="00017FB4" w:rsidRPr="00C04804" w:rsidRDefault="00017FB4" w:rsidP="00017FB4">
      <w:pPr>
        <w:rPr>
          <w:rFonts w:ascii="Arial" w:hAnsi="Arial" w:cs="Arial"/>
          <w:b/>
          <w:sz w:val="28"/>
          <w:szCs w:val="28"/>
        </w:rPr>
      </w:pPr>
      <w:r w:rsidRPr="00C04804">
        <w:rPr>
          <w:rFonts w:ascii="Arial" w:hAnsi="Arial" w:cs="Arial"/>
          <w:b/>
          <w:sz w:val="28"/>
          <w:szCs w:val="28"/>
        </w:rPr>
        <w:t xml:space="preserve"> FREGUESIA DE N.SRA DE FÁTIMA</w:t>
      </w:r>
    </w:p>
    <w:p w14:paraId="7ED16366" w14:textId="77777777" w:rsidR="00017FB4" w:rsidRPr="00C04804" w:rsidRDefault="00017FB4" w:rsidP="00017FB4">
      <w:pPr>
        <w:rPr>
          <w:rFonts w:ascii="Arial" w:hAnsi="Arial" w:cs="Arial"/>
          <w:b/>
          <w:sz w:val="28"/>
          <w:szCs w:val="28"/>
        </w:rPr>
      </w:pPr>
    </w:p>
    <w:p w14:paraId="41DF2AC1" w14:textId="77777777" w:rsidR="00017FB4" w:rsidRDefault="00017FB4" w:rsidP="00017FB4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NOME:_</w:t>
      </w:r>
      <w:proofErr w:type="gramEnd"/>
      <w:r>
        <w:rPr>
          <w:rFonts w:ascii="Arial" w:hAnsi="Arial" w:cs="Arial"/>
          <w:sz w:val="20"/>
          <w:szCs w:val="20"/>
        </w:rPr>
        <w:t xml:space="preserve">_____________________________________________________________________ </w:t>
      </w:r>
    </w:p>
    <w:p w14:paraId="2977FAC4" w14:textId="77777777" w:rsidR="00C04804" w:rsidRDefault="00017FB4" w:rsidP="00017F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IDADE: _____</w:t>
      </w:r>
      <w:r w:rsidR="00C04804">
        <w:rPr>
          <w:rFonts w:ascii="Arial" w:hAnsi="Arial" w:cs="Arial"/>
          <w:sz w:val="20"/>
          <w:szCs w:val="20"/>
        </w:rPr>
        <w:t>__</w:t>
      </w:r>
      <w:proofErr w:type="gramStart"/>
      <w:r w:rsidR="00C04804">
        <w:rPr>
          <w:rFonts w:ascii="Arial" w:hAnsi="Arial" w:cs="Arial"/>
          <w:sz w:val="20"/>
          <w:szCs w:val="20"/>
        </w:rPr>
        <w:t xml:space="preserve">_ </w:t>
      </w:r>
      <w:r>
        <w:rPr>
          <w:rFonts w:ascii="Arial" w:hAnsi="Arial" w:cs="Arial"/>
          <w:sz w:val="20"/>
          <w:szCs w:val="20"/>
        </w:rPr>
        <w:t xml:space="preserve"> </w:t>
      </w:r>
      <w:r w:rsidR="00C04804">
        <w:rPr>
          <w:rFonts w:ascii="Arial" w:hAnsi="Arial" w:cs="Arial"/>
          <w:sz w:val="20"/>
          <w:szCs w:val="20"/>
        </w:rPr>
        <w:t>DATA</w:t>
      </w:r>
      <w:proofErr w:type="gramEnd"/>
      <w:r w:rsidR="00C04804">
        <w:rPr>
          <w:rFonts w:ascii="Arial" w:hAnsi="Arial" w:cs="Arial"/>
          <w:sz w:val="20"/>
          <w:szCs w:val="20"/>
        </w:rPr>
        <w:t xml:space="preserve"> DE NASCIMENTO:________________________________________</w:t>
      </w:r>
    </w:p>
    <w:p w14:paraId="7ADC0412" w14:textId="77777777" w:rsidR="00C04804" w:rsidRDefault="00017FB4" w:rsidP="00017FB4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Tele</w:t>
      </w:r>
      <w:r w:rsidR="00C04804">
        <w:rPr>
          <w:rFonts w:ascii="Arial" w:hAnsi="Arial" w:cs="Arial"/>
          <w:sz w:val="20"/>
          <w:szCs w:val="20"/>
        </w:rPr>
        <w:t>móvel</w:t>
      </w:r>
      <w:r>
        <w:rPr>
          <w:rFonts w:ascii="Arial" w:hAnsi="Arial" w:cs="Arial"/>
          <w:sz w:val="20"/>
          <w:szCs w:val="20"/>
        </w:rPr>
        <w:t>._</w:t>
      </w:r>
      <w:proofErr w:type="gramEnd"/>
      <w:r>
        <w:rPr>
          <w:rFonts w:ascii="Arial" w:hAnsi="Arial" w:cs="Arial"/>
          <w:sz w:val="20"/>
          <w:szCs w:val="20"/>
        </w:rPr>
        <w:t>______________</w:t>
      </w:r>
      <w:r w:rsidR="00C04804">
        <w:rPr>
          <w:rFonts w:ascii="Arial" w:hAnsi="Arial" w:cs="Arial"/>
          <w:sz w:val="20"/>
          <w:szCs w:val="20"/>
        </w:rPr>
        <w:t xml:space="preserve">____________________________________________________   </w:t>
      </w:r>
    </w:p>
    <w:p w14:paraId="659522B1" w14:textId="77777777" w:rsidR="00017FB4" w:rsidRDefault="00017FB4" w:rsidP="00017F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______________________________________</w:t>
      </w:r>
      <w:r w:rsidR="00C04804">
        <w:rPr>
          <w:rFonts w:ascii="Arial" w:hAnsi="Arial" w:cs="Arial"/>
          <w:sz w:val="20"/>
          <w:szCs w:val="20"/>
        </w:rPr>
        <w:t>________________________________</w:t>
      </w:r>
    </w:p>
    <w:p w14:paraId="2560DFC1" w14:textId="77777777" w:rsidR="00017FB4" w:rsidRDefault="00017FB4" w:rsidP="00017FB4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MORADA:_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</w:t>
      </w:r>
      <w:r w:rsidR="00C04804">
        <w:rPr>
          <w:rFonts w:ascii="Arial" w:hAnsi="Arial" w:cs="Arial"/>
          <w:sz w:val="20"/>
          <w:szCs w:val="20"/>
        </w:rPr>
        <w:t>___________</w:t>
      </w:r>
    </w:p>
    <w:p w14:paraId="1074C7D5" w14:textId="77777777" w:rsidR="00017FB4" w:rsidRDefault="00017FB4" w:rsidP="00017F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14:paraId="6B22EC40" w14:textId="77777777" w:rsidR="00C04804" w:rsidRDefault="00017FB4" w:rsidP="00017F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CARTÃO DE CIDADÃO: __________________________VÁLIDO </w:t>
      </w:r>
      <w:proofErr w:type="gramStart"/>
      <w:r>
        <w:rPr>
          <w:rFonts w:ascii="Arial" w:hAnsi="Arial" w:cs="Arial"/>
          <w:sz w:val="20"/>
          <w:szCs w:val="20"/>
        </w:rPr>
        <w:t>ATÉ  _</w:t>
      </w:r>
      <w:proofErr w:type="gramEnd"/>
      <w:r>
        <w:rPr>
          <w:rFonts w:ascii="Arial" w:hAnsi="Arial" w:cs="Arial"/>
          <w:sz w:val="20"/>
          <w:szCs w:val="20"/>
        </w:rPr>
        <w:t>_________________</w:t>
      </w:r>
    </w:p>
    <w:p w14:paraId="35CE4418" w14:textId="77777777" w:rsidR="00017FB4" w:rsidRDefault="00017FB4" w:rsidP="00017F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HABILITAÇÕES LITERÁRIAS_________________________________</w:t>
      </w:r>
      <w:r w:rsidR="00C04804">
        <w:rPr>
          <w:rFonts w:ascii="Arial" w:hAnsi="Arial" w:cs="Arial"/>
          <w:sz w:val="20"/>
          <w:szCs w:val="20"/>
        </w:rPr>
        <w:t>___________________</w:t>
      </w:r>
    </w:p>
    <w:p w14:paraId="45171579" w14:textId="77777777" w:rsidR="00017FB4" w:rsidRDefault="00C04804" w:rsidP="00017F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14:paraId="219FAB1C" w14:textId="77777777" w:rsidR="00C04804" w:rsidRDefault="00C04804" w:rsidP="00017FB4">
      <w:pPr>
        <w:rPr>
          <w:rFonts w:ascii="Arial" w:hAnsi="Arial" w:cs="Arial"/>
          <w:sz w:val="20"/>
          <w:szCs w:val="20"/>
        </w:rPr>
      </w:pPr>
    </w:p>
    <w:p w14:paraId="05741715" w14:textId="77777777" w:rsidR="00017FB4" w:rsidRDefault="00017FB4" w:rsidP="00017F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ASSINATURA________________________________________________________________</w:t>
      </w:r>
      <w:r w:rsidR="00C04804">
        <w:rPr>
          <w:rFonts w:ascii="Arial" w:hAnsi="Arial" w:cs="Arial"/>
          <w:sz w:val="20"/>
          <w:szCs w:val="20"/>
        </w:rPr>
        <w:t>_</w:t>
      </w:r>
    </w:p>
    <w:p w14:paraId="51A64629" w14:textId="77777777" w:rsidR="00017FB4" w:rsidRDefault="00017FB4" w:rsidP="00017FB4">
      <w:pPr>
        <w:rPr>
          <w:rFonts w:ascii="Arial" w:hAnsi="Arial" w:cs="Arial"/>
        </w:rPr>
      </w:pPr>
    </w:p>
    <w:p w14:paraId="72DE824F" w14:textId="77777777" w:rsidR="00017FB4" w:rsidRDefault="00017FB4" w:rsidP="00017F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Confirmação das declarações</w:t>
      </w:r>
    </w:p>
    <w:p w14:paraId="5D3A14B9" w14:textId="77777777" w:rsidR="00017FB4" w:rsidRDefault="00017FB4" w:rsidP="00017F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Assinatura</w:t>
      </w:r>
      <w:r w:rsidR="00C04804">
        <w:rPr>
          <w:rFonts w:ascii="Arial" w:hAnsi="Arial" w:cs="Arial"/>
          <w:b/>
        </w:rPr>
        <w:t xml:space="preserve"> do funcionário _______________________________________________</w:t>
      </w:r>
    </w:p>
    <w:p w14:paraId="1839D926" w14:textId="77777777" w:rsidR="00017FB4" w:rsidRDefault="00017FB4" w:rsidP="00017F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</w:t>
      </w:r>
      <w:r w:rsidR="00C04804">
        <w:rPr>
          <w:rFonts w:ascii="Arial" w:hAnsi="Arial" w:cs="Arial"/>
          <w:b/>
        </w:rPr>
        <w:t xml:space="preserve"> __________________________________________________________________</w:t>
      </w:r>
    </w:p>
    <w:p w14:paraId="7E4C3568" w14:textId="77777777" w:rsidR="00385C86" w:rsidRDefault="00385C86" w:rsidP="00E02934">
      <w:pPr>
        <w:rPr>
          <w:rFonts w:ascii="Arial" w:hAnsi="Arial" w:cs="Arial"/>
          <w:sz w:val="24"/>
          <w:szCs w:val="24"/>
        </w:rPr>
      </w:pPr>
    </w:p>
    <w:sectPr w:rsidR="00385C86" w:rsidSect="0043107A">
      <w:type w:val="continuous"/>
      <w:pgSz w:w="11907" w:h="16840" w:code="9"/>
      <w:pgMar w:top="1701" w:right="567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C5E0B" w14:textId="77777777" w:rsidR="0043107A" w:rsidRDefault="0043107A">
      <w:r>
        <w:separator/>
      </w:r>
    </w:p>
  </w:endnote>
  <w:endnote w:type="continuationSeparator" w:id="0">
    <w:p w14:paraId="44EE2440" w14:textId="77777777" w:rsidR="0043107A" w:rsidRDefault="00431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EEF24" w14:textId="77777777" w:rsidR="00C73E09" w:rsidRPr="00385C86" w:rsidRDefault="00C73E09">
    <w:pPr>
      <w:pStyle w:val="Rodap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M</w:t>
    </w:r>
    <w:r w:rsidR="00E02934">
      <w:rPr>
        <w:rFonts w:ascii="Arial Narrow" w:hAnsi="Arial Narrow"/>
        <w:sz w:val="16"/>
        <w:szCs w:val="16"/>
      </w:rPr>
      <w:t>od: BASE_GERAL_v2016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ACA00" w14:textId="77777777" w:rsidR="0043107A" w:rsidRDefault="0043107A">
      <w:r>
        <w:separator/>
      </w:r>
    </w:p>
  </w:footnote>
  <w:footnote w:type="continuationSeparator" w:id="0">
    <w:p w14:paraId="47963AA5" w14:textId="77777777" w:rsidR="0043107A" w:rsidRDefault="00431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319C0" w14:textId="77777777" w:rsidR="00C73E09" w:rsidRDefault="00184C8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A96DBD" wp14:editId="40E3AC53">
          <wp:simplePos x="0" y="0"/>
          <wp:positionH relativeFrom="page">
            <wp:posOffset>0</wp:posOffset>
          </wp:positionH>
          <wp:positionV relativeFrom="paragraph">
            <wp:posOffset>-489956</wp:posOffset>
          </wp:positionV>
          <wp:extent cx="7512925" cy="10627743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delo 2016 GER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925" cy="10627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EF9EA2" w14:textId="77777777" w:rsidR="00B27267" w:rsidRDefault="00B27267">
    <w:pPr>
      <w:pStyle w:val="Cabealho"/>
    </w:pPr>
  </w:p>
  <w:p w14:paraId="34A59C6C" w14:textId="77777777" w:rsidR="00B27267" w:rsidRDefault="00B27267" w:rsidP="00B27267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bgDAdu+aIOMW99+Q5RUSpv3Eoa85T0YmUynjLhactt1HnM+NlJE+ZfJJPUGsp5Mq+3HF0hA89zvRKmK4UXsBw==" w:salt="Fm8qtGWYHHMJyRVt6/6f8g==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FB4"/>
    <w:rsid w:val="0000077E"/>
    <w:rsid w:val="00017FB4"/>
    <w:rsid w:val="000211B5"/>
    <w:rsid w:val="00066E33"/>
    <w:rsid w:val="000B5435"/>
    <w:rsid w:val="000D17FF"/>
    <w:rsid w:val="0010591C"/>
    <w:rsid w:val="00105BA0"/>
    <w:rsid w:val="0014374B"/>
    <w:rsid w:val="00184C89"/>
    <w:rsid w:val="00224CD9"/>
    <w:rsid w:val="0027024B"/>
    <w:rsid w:val="002761F3"/>
    <w:rsid w:val="002E319A"/>
    <w:rsid w:val="00350021"/>
    <w:rsid w:val="003546B9"/>
    <w:rsid w:val="00385C86"/>
    <w:rsid w:val="003A12BD"/>
    <w:rsid w:val="003B757C"/>
    <w:rsid w:val="00430A5B"/>
    <w:rsid w:val="0043107A"/>
    <w:rsid w:val="004315CC"/>
    <w:rsid w:val="00512157"/>
    <w:rsid w:val="005262BC"/>
    <w:rsid w:val="005273F7"/>
    <w:rsid w:val="00537DFD"/>
    <w:rsid w:val="0064305C"/>
    <w:rsid w:val="00651C57"/>
    <w:rsid w:val="00657830"/>
    <w:rsid w:val="006D6FF0"/>
    <w:rsid w:val="00700E84"/>
    <w:rsid w:val="00732AC6"/>
    <w:rsid w:val="00774881"/>
    <w:rsid w:val="00780E69"/>
    <w:rsid w:val="007A77A3"/>
    <w:rsid w:val="007D21FB"/>
    <w:rsid w:val="007F5766"/>
    <w:rsid w:val="0080403B"/>
    <w:rsid w:val="00873436"/>
    <w:rsid w:val="008A48C2"/>
    <w:rsid w:val="008E3429"/>
    <w:rsid w:val="009001A5"/>
    <w:rsid w:val="00954F01"/>
    <w:rsid w:val="0099782D"/>
    <w:rsid w:val="009A4444"/>
    <w:rsid w:val="00A715F8"/>
    <w:rsid w:val="00A75078"/>
    <w:rsid w:val="00AA6FBE"/>
    <w:rsid w:val="00AA7364"/>
    <w:rsid w:val="00AC57E4"/>
    <w:rsid w:val="00AF0940"/>
    <w:rsid w:val="00B00FF2"/>
    <w:rsid w:val="00B27267"/>
    <w:rsid w:val="00B56A41"/>
    <w:rsid w:val="00B67290"/>
    <w:rsid w:val="00B67C23"/>
    <w:rsid w:val="00B72176"/>
    <w:rsid w:val="00BB45CC"/>
    <w:rsid w:val="00BC5CEF"/>
    <w:rsid w:val="00C04804"/>
    <w:rsid w:val="00C72CFA"/>
    <w:rsid w:val="00C73E09"/>
    <w:rsid w:val="00C74A2A"/>
    <w:rsid w:val="00C83030"/>
    <w:rsid w:val="00C83D66"/>
    <w:rsid w:val="00D17DCB"/>
    <w:rsid w:val="00D454E0"/>
    <w:rsid w:val="00D46AE3"/>
    <w:rsid w:val="00DB1CBF"/>
    <w:rsid w:val="00DB2BB6"/>
    <w:rsid w:val="00E02934"/>
    <w:rsid w:val="00E21961"/>
    <w:rsid w:val="00EB24E4"/>
    <w:rsid w:val="00F0168C"/>
    <w:rsid w:val="00F411F2"/>
    <w:rsid w:val="00FD281D"/>
    <w:rsid w:val="00FD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8F231D"/>
  <w15:chartTrackingRefBased/>
  <w15:docId w15:val="{4A0772AC-886D-4B6E-836D-3A5F48A4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7F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85C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rsid w:val="00385C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rsid w:val="00385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B27267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rsid w:val="00B27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\Desktop\Modelo%20of&#237;cio-informa&#231;&#245;es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ofício-informações - Cópia.dotx</Template>
  <TotalTime>18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CM Entroncamento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Laura Vergamota</dc:creator>
  <cp:keywords/>
  <dc:description/>
  <cp:lastModifiedBy>Maria João Carvalho Barbosa</cp:lastModifiedBy>
  <cp:revision>7</cp:revision>
  <cp:lastPrinted>2024-05-06T13:53:00Z</cp:lastPrinted>
  <dcterms:created xsi:type="dcterms:W3CDTF">2017-06-30T10:11:00Z</dcterms:created>
  <dcterms:modified xsi:type="dcterms:W3CDTF">2024-05-06T13:57:00Z</dcterms:modified>
</cp:coreProperties>
</file>