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34" w:rsidRDefault="00E02934" w:rsidP="00B27267">
      <w:pPr>
        <w:rPr>
          <w:rFonts w:ascii="Arial" w:hAnsi="Arial" w:cs="Arial"/>
          <w:sz w:val="12"/>
          <w:szCs w:val="12"/>
        </w:rPr>
        <w:sectPr w:rsidR="00E02934" w:rsidSect="00385C86">
          <w:headerReference w:type="default" r:id="rId6"/>
          <w:footerReference w:type="default" r:id="rId7"/>
          <w:type w:val="continuous"/>
          <w:pgSz w:w="11907" w:h="16840" w:code="9"/>
          <w:pgMar w:top="1701" w:right="567" w:bottom="1134" w:left="1134" w:header="709" w:footer="709" w:gutter="0"/>
          <w:cols w:space="708"/>
          <w:docGrid w:linePitch="360"/>
        </w:sectPr>
      </w:pPr>
    </w:p>
    <w:p w:rsidR="00385C86" w:rsidRPr="00803323" w:rsidRDefault="00385C86" w:rsidP="00E02934">
      <w:pPr>
        <w:rPr>
          <w:rFonts w:ascii="Arial" w:hAnsi="Arial" w:cs="Arial"/>
          <w:sz w:val="24"/>
        </w:rPr>
      </w:pPr>
    </w:p>
    <w:p w:rsidR="00996546" w:rsidRPr="00B4398E" w:rsidRDefault="00BC69C9" w:rsidP="00996546">
      <w:pPr>
        <w:jc w:val="center"/>
        <w:rPr>
          <w:rFonts w:ascii="Arial" w:hAnsi="Arial" w:cs="Arial"/>
          <w:sz w:val="32"/>
          <w:szCs w:val="32"/>
          <w:u w:val="single"/>
        </w:rPr>
      </w:pPr>
      <w:r w:rsidRPr="00B4398E">
        <w:rPr>
          <w:rFonts w:ascii="Arial" w:hAnsi="Arial" w:cs="Arial"/>
          <w:sz w:val="32"/>
          <w:szCs w:val="32"/>
          <w:u w:val="single"/>
        </w:rPr>
        <w:t>ELEIÇÃO</w:t>
      </w:r>
      <w:r w:rsidR="00B4398E" w:rsidRPr="00B4398E">
        <w:rPr>
          <w:rFonts w:ascii="Arial" w:hAnsi="Arial" w:cs="Arial"/>
          <w:sz w:val="32"/>
          <w:szCs w:val="32"/>
          <w:u w:val="single"/>
        </w:rPr>
        <w:t xml:space="preserve"> </w:t>
      </w:r>
      <w:r w:rsidR="00F36B5F">
        <w:rPr>
          <w:rFonts w:ascii="Arial" w:hAnsi="Arial" w:cs="Arial"/>
          <w:sz w:val="32"/>
          <w:szCs w:val="32"/>
          <w:u w:val="single"/>
        </w:rPr>
        <w:t>PARA A ASSEMBLEIA DA REPÚBLICA</w:t>
      </w:r>
    </w:p>
    <w:p w:rsidR="00996546" w:rsidRPr="00B4398E" w:rsidRDefault="00F36B5F" w:rsidP="00996546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30 DE JANEIRO DE 2022</w:t>
      </w:r>
      <w:bookmarkStart w:id="0" w:name="_GoBack"/>
      <w:bookmarkEnd w:id="0"/>
    </w:p>
    <w:p w:rsidR="00996546" w:rsidRPr="00B4398E" w:rsidRDefault="00996546" w:rsidP="00996546">
      <w:pPr>
        <w:rPr>
          <w:rFonts w:ascii="Arial" w:hAnsi="Arial" w:cs="Arial"/>
          <w:u w:val="single"/>
        </w:rPr>
      </w:pPr>
    </w:p>
    <w:p w:rsidR="00996546" w:rsidRPr="00BC69C9" w:rsidRDefault="00996546" w:rsidP="00996546">
      <w:pPr>
        <w:rPr>
          <w:rFonts w:ascii="Arial" w:hAnsi="Arial" w:cs="Arial"/>
          <w:sz w:val="32"/>
          <w:szCs w:val="32"/>
        </w:rPr>
      </w:pPr>
      <w:r w:rsidRPr="00BC69C9">
        <w:rPr>
          <w:rFonts w:ascii="Arial" w:hAnsi="Arial" w:cs="Arial"/>
          <w:sz w:val="32"/>
          <w:szCs w:val="32"/>
        </w:rPr>
        <w:t>BOLSA DE AGENTES ELEITORAIS – LEI N.º 22/99 DE 21 DE ABRIL</w:t>
      </w:r>
    </w:p>
    <w:p w:rsidR="00996546" w:rsidRDefault="00996546" w:rsidP="00996546">
      <w:pPr>
        <w:rPr>
          <w:rFonts w:ascii="Arial" w:hAnsi="Arial" w:cs="Arial"/>
        </w:rPr>
      </w:pPr>
    </w:p>
    <w:p w:rsidR="00996546" w:rsidRPr="00BC69C9" w:rsidRDefault="00996546" w:rsidP="009965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</w:t>
      </w:r>
      <w:r w:rsidRPr="00BC69C9">
        <w:rPr>
          <w:rFonts w:ascii="Arial" w:hAnsi="Arial" w:cs="Arial"/>
          <w:b/>
          <w:sz w:val="32"/>
          <w:szCs w:val="32"/>
        </w:rPr>
        <w:t>FREGUESIA DE S. JOÃO BAPTISTA</w:t>
      </w:r>
    </w:p>
    <w:p w:rsidR="00996546" w:rsidRDefault="00996546" w:rsidP="00996546">
      <w:pPr>
        <w:rPr>
          <w:rFonts w:ascii="Arial" w:hAnsi="Arial" w:cs="Arial"/>
        </w:rPr>
      </w:pP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NOME:_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_____________________________________________________________________ 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IDADE: _______</w:t>
      </w:r>
      <w:proofErr w:type="gramStart"/>
      <w:r>
        <w:rPr>
          <w:rFonts w:ascii="Arial" w:hAnsi="Arial" w:cs="Arial"/>
          <w:sz w:val="20"/>
          <w:szCs w:val="20"/>
        </w:rPr>
        <w:t>_  DATA</w:t>
      </w:r>
      <w:proofErr w:type="gramEnd"/>
      <w:r>
        <w:rPr>
          <w:rFonts w:ascii="Arial" w:hAnsi="Arial" w:cs="Arial"/>
          <w:sz w:val="20"/>
          <w:szCs w:val="20"/>
        </w:rPr>
        <w:t xml:space="preserve"> DE NASCIMENTO:________________________________________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Telemóvel._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__________________________________________________________________   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MORADA:_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CARTÃO DE CIDADÃO: __________________________VÁLIDO </w:t>
      </w:r>
      <w:proofErr w:type="gramStart"/>
      <w:r>
        <w:rPr>
          <w:rFonts w:ascii="Arial" w:hAnsi="Arial" w:cs="Arial"/>
          <w:sz w:val="20"/>
          <w:szCs w:val="20"/>
        </w:rPr>
        <w:t>ATÉ  _</w:t>
      </w:r>
      <w:proofErr w:type="gramEnd"/>
      <w:r>
        <w:rPr>
          <w:rFonts w:ascii="Arial" w:hAnsi="Arial" w:cs="Arial"/>
          <w:sz w:val="20"/>
          <w:szCs w:val="20"/>
        </w:rPr>
        <w:t>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HABILITAÇÕES LITERÁRIAS____________________________________________________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ASSINATURA_________________________________________________________________</w:t>
      </w:r>
    </w:p>
    <w:p w:rsidR="00F471D8" w:rsidRDefault="00F471D8" w:rsidP="00F471D8">
      <w:pPr>
        <w:rPr>
          <w:rFonts w:ascii="Arial" w:hAnsi="Arial" w:cs="Arial"/>
        </w:rPr>
      </w:pPr>
    </w:p>
    <w:p w:rsidR="00F471D8" w:rsidRDefault="00F471D8" w:rsidP="00F47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Confirmação das declarações</w:t>
      </w:r>
    </w:p>
    <w:p w:rsidR="00F471D8" w:rsidRDefault="00F471D8" w:rsidP="00F47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 funcionário _______________________________________________</w:t>
      </w:r>
    </w:p>
    <w:p w:rsidR="00F471D8" w:rsidRDefault="00F471D8" w:rsidP="00F47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__________________________________________________________________</w:t>
      </w:r>
    </w:p>
    <w:p w:rsidR="00385C86" w:rsidRDefault="00385C86" w:rsidP="00E02934">
      <w:pPr>
        <w:rPr>
          <w:rFonts w:ascii="Arial" w:hAnsi="Arial" w:cs="Arial"/>
          <w:sz w:val="24"/>
          <w:szCs w:val="24"/>
        </w:rPr>
      </w:pPr>
    </w:p>
    <w:sectPr w:rsidR="00385C86" w:rsidSect="00E02934">
      <w:type w:val="continuous"/>
      <w:pgSz w:w="11907" w:h="16840" w:code="9"/>
      <w:pgMar w:top="1701" w:right="567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E6" w:rsidRDefault="00E172E6">
      <w:r>
        <w:separator/>
      </w:r>
    </w:p>
  </w:endnote>
  <w:endnote w:type="continuationSeparator" w:id="0">
    <w:p w:rsidR="00E172E6" w:rsidRDefault="00E1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09" w:rsidRPr="00385C86" w:rsidRDefault="00C73E09">
    <w:pPr>
      <w:pStyle w:val="Rodap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M</w:t>
    </w:r>
    <w:r w:rsidR="00E02934">
      <w:rPr>
        <w:rFonts w:ascii="Arial Narrow" w:hAnsi="Arial Narrow"/>
        <w:sz w:val="16"/>
        <w:szCs w:val="16"/>
      </w:rPr>
      <w:t>od: BASE_GERAL_v2016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E6" w:rsidRDefault="00E172E6">
      <w:r>
        <w:separator/>
      </w:r>
    </w:p>
  </w:footnote>
  <w:footnote w:type="continuationSeparator" w:id="0">
    <w:p w:rsidR="00E172E6" w:rsidRDefault="00E17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09" w:rsidRDefault="00184C8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-489956</wp:posOffset>
          </wp:positionV>
          <wp:extent cx="7512925" cy="10627743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2016 G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925" cy="10627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267" w:rsidRDefault="00B27267">
    <w:pPr>
      <w:pStyle w:val="Cabealho"/>
    </w:pPr>
  </w:p>
  <w:p w:rsidR="00B27267" w:rsidRDefault="00B27267" w:rsidP="00B2726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bgDAdu+aIOMW99+Q5RUSpv3Eoa85T0YmUynjLhactt1HnM+NlJE+ZfJJPUGsp5Mq+3HF0hA89zvRKmK4UXsBw==" w:salt="Fm8qtGWYHHMJyRVt6/6f8g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46"/>
    <w:rsid w:val="000211B5"/>
    <w:rsid w:val="00066E33"/>
    <w:rsid w:val="000B5435"/>
    <w:rsid w:val="000D17FF"/>
    <w:rsid w:val="0010591C"/>
    <w:rsid w:val="00105BA0"/>
    <w:rsid w:val="0014374B"/>
    <w:rsid w:val="00184C89"/>
    <w:rsid w:val="00211EC7"/>
    <w:rsid w:val="00224CD9"/>
    <w:rsid w:val="0027024B"/>
    <w:rsid w:val="002E319A"/>
    <w:rsid w:val="00350021"/>
    <w:rsid w:val="003546B9"/>
    <w:rsid w:val="00385C86"/>
    <w:rsid w:val="003B757C"/>
    <w:rsid w:val="00430A5B"/>
    <w:rsid w:val="00492493"/>
    <w:rsid w:val="00512157"/>
    <w:rsid w:val="005262BC"/>
    <w:rsid w:val="00537DFD"/>
    <w:rsid w:val="00651C57"/>
    <w:rsid w:val="00657830"/>
    <w:rsid w:val="006D6FF0"/>
    <w:rsid w:val="00700E84"/>
    <w:rsid w:val="007066DB"/>
    <w:rsid w:val="00732AC6"/>
    <w:rsid w:val="00780E69"/>
    <w:rsid w:val="007A77A3"/>
    <w:rsid w:val="007D21FB"/>
    <w:rsid w:val="007F5766"/>
    <w:rsid w:val="0080403B"/>
    <w:rsid w:val="00873436"/>
    <w:rsid w:val="008A48C2"/>
    <w:rsid w:val="009001A5"/>
    <w:rsid w:val="00954F01"/>
    <w:rsid w:val="00996546"/>
    <w:rsid w:val="0099782D"/>
    <w:rsid w:val="009A4444"/>
    <w:rsid w:val="00A715F8"/>
    <w:rsid w:val="00A75078"/>
    <w:rsid w:val="00AA6FBE"/>
    <w:rsid w:val="00AA7364"/>
    <w:rsid w:val="00AC57E4"/>
    <w:rsid w:val="00AF0940"/>
    <w:rsid w:val="00AF1AAE"/>
    <w:rsid w:val="00B00FF2"/>
    <w:rsid w:val="00B27267"/>
    <w:rsid w:val="00B4398E"/>
    <w:rsid w:val="00B56A41"/>
    <w:rsid w:val="00B67290"/>
    <w:rsid w:val="00B72176"/>
    <w:rsid w:val="00BB45CC"/>
    <w:rsid w:val="00BC5CEF"/>
    <w:rsid w:val="00BC69C9"/>
    <w:rsid w:val="00C72CFA"/>
    <w:rsid w:val="00C73E09"/>
    <w:rsid w:val="00C74A2A"/>
    <w:rsid w:val="00C83030"/>
    <w:rsid w:val="00C83D66"/>
    <w:rsid w:val="00D17DCB"/>
    <w:rsid w:val="00D454E0"/>
    <w:rsid w:val="00D46AE3"/>
    <w:rsid w:val="00DB1CBF"/>
    <w:rsid w:val="00DB2BB6"/>
    <w:rsid w:val="00DE708A"/>
    <w:rsid w:val="00E02934"/>
    <w:rsid w:val="00E172E6"/>
    <w:rsid w:val="00E21961"/>
    <w:rsid w:val="00EB24E4"/>
    <w:rsid w:val="00EE3D68"/>
    <w:rsid w:val="00F0168C"/>
    <w:rsid w:val="00F36B5F"/>
    <w:rsid w:val="00F411F2"/>
    <w:rsid w:val="00F471D8"/>
    <w:rsid w:val="00FD281D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73ED2"/>
  <w15:chartTrackingRefBased/>
  <w15:docId w15:val="{BE03BF56-F9BA-4C96-A989-28383AB0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5C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rsid w:val="00385C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rsid w:val="0038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B2726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B2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esktop\Modelo%20of&#237;cio-informa&#231;&#245;es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ofício-informações - Cópia</Template>
  <TotalTime>7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CM Entroncamento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Vergamota</dc:creator>
  <cp:keywords/>
  <dc:description/>
  <cp:lastModifiedBy>Laura Vergamota</cp:lastModifiedBy>
  <cp:revision>7</cp:revision>
  <cp:lastPrinted>2016-05-18T10:10:00Z</cp:lastPrinted>
  <dcterms:created xsi:type="dcterms:W3CDTF">2017-06-30T10:03:00Z</dcterms:created>
  <dcterms:modified xsi:type="dcterms:W3CDTF">2021-12-09T14:50:00Z</dcterms:modified>
</cp:coreProperties>
</file>