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34" w:rsidRDefault="00E02934" w:rsidP="00B27267">
      <w:pPr>
        <w:rPr>
          <w:rFonts w:ascii="Arial" w:hAnsi="Arial" w:cs="Arial"/>
          <w:sz w:val="12"/>
          <w:szCs w:val="12"/>
        </w:rPr>
        <w:sectPr w:rsidR="00E02934" w:rsidSect="00385C86">
          <w:headerReference w:type="default" r:id="rId6"/>
          <w:footerReference w:type="default" r:id="rId7"/>
          <w:type w:val="continuous"/>
          <w:pgSz w:w="11907" w:h="16840" w:code="9"/>
          <w:pgMar w:top="1701" w:right="567" w:bottom="1134" w:left="1134" w:header="709" w:footer="709" w:gutter="0"/>
          <w:cols w:space="708"/>
          <w:docGrid w:linePitch="360"/>
        </w:sectPr>
      </w:pPr>
    </w:p>
    <w:p w:rsidR="00385C86" w:rsidRPr="00803323" w:rsidRDefault="00385C86" w:rsidP="00E02934">
      <w:pPr>
        <w:rPr>
          <w:rFonts w:ascii="Arial" w:hAnsi="Arial" w:cs="Arial"/>
          <w:sz w:val="24"/>
        </w:rPr>
      </w:pPr>
    </w:p>
    <w:p w:rsidR="00996546" w:rsidRDefault="00BC69C9" w:rsidP="009965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ELEIÇÃO PARA O PARLAMENTO EUROPEU</w:t>
      </w:r>
    </w:p>
    <w:p w:rsidR="00996546" w:rsidRPr="00BC69C9" w:rsidRDefault="00BC69C9" w:rsidP="00996546">
      <w:pPr>
        <w:jc w:val="center"/>
        <w:rPr>
          <w:rFonts w:ascii="Arial" w:hAnsi="Arial" w:cs="Arial"/>
          <w:sz w:val="32"/>
          <w:szCs w:val="32"/>
        </w:rPr>
      </w:pPr>
      <w:r w:rsidRPr="00BC69C9">
        <w:rPr>
          <w:rFonts w:ascii="Arial" w:hAnsi="Arial" w:cs="Arial"/>
          <w:sz w:val="32"/>
          <w:szCs w:val="32"/>
        </w:rPr>
        <w:t xml:space="preserve">26 DE </w:t>
      </w:r>
      <w:proofErr w:type="gramStart"/>
      <w:r w:rsidRPr="00BC69C9">
        <w:rPr>
          <w:rFonts w:ascii="Arial" w:hAnsi="Arial" w:cs="Arial"/>
          <w:sz w:val="32"/>
          <w:szCs w:val="32"/>
        </w:rPr>
        <w:t>MAIO</w:t>
      </w:r>
      <w:proofErr w:type="gramEnd"/>
      <w:r w:rsidRPr="00BC69C9">
        <w:rPr>
          <w:rFonts w:ascii="Arial" w:hAnsi="Arial" w:cs="Arial"/>
          <w:sz w:val="32"/>
          <w:szCs w:val="32"/>
        </w:rPr>
        <w:t xml:space="preserve"> DE 2019</w:t>
      </w:r>
    </w:p>
    <w:p w:rsidR="00996546" w:rsidRDefault="00996546" w:rsidP="00996546">
      <w:pPr>
        <w:rPr>
          <w:rFonts w:ascii="Arial" w:hAnsi="Arial" w:cs="Arial"/>
        </w:rPr>
      </w:pPr>
    </w:p>
    <w:p w:rsidR="00996546" w:rsidRPr="00BC69C9" w:rsidRDefault="00996546" w:rsidP="00996546">
      <w:pPr>
        <w:rPr>
          <w:rFonts w:ascii="Arial" w:hAnsi="Arial" w:cs="Arial"/>
          <w:sz w:val="32"/>
          <w:szCs w:val="32"/>
        </w:rPr>
      </w:pPr>
      <w:r w:rsidRPr="00BC69C9">
        <w:rPr>
          <w:rFonts w:ascii="Arial" w:hAnsi="Arial" w:cs="Arial"/>
          <w:sz w:val="32"/>
          <w:szCs w:val="32"/>
        </w:rPr>
        <w:t>BOLSA DE AGENTES ELEITORAIS – LEI N.º 22/99 DE 21 DE ABRIL</w:t>
      </w:r>
    </w:p>
    <w:p w:rsidR="00996546" w:rsidRDefault="00996546" w:rsidP="00996546">
      <w:pPr>
        <w:rPr>
          <w:rFonts w:ascii="Arial" w:hAnsi="Arial" w:cs="Arial"/>
        </w:rPr>
      </w:pPr>
    </w:p>
    <w:p w:rsidR="00996546" w:rsidRPr="00BC69C9" w:rsidRDefault="00996546" w:rsidP="00996546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 xml:space="preserve"> </w:t>
      </w:r>
      <w:r w:rsidRPr="00BC69C9">
        <w:rPr>
          <w:rFonts w:ascii="Arial" w:hAnsi="Arial" w:cs="Arial"/>
          <w:b/>
          <w:sz w:val="32"/>
          <w:szCs w:val="32"/>
        </w:rPr>
        <w:t>FREGUESIA DE S. JOÃO BAPTISTA</w:t>
      </w:r>
    </w:p>
    <w:p w:rsidR="00996546" w:rsidRDefault="00996546" w:rsidP="00996546">
      <w:pPr>
        <w:rPr>
          <w:rFonts w:ascii="Arial" w:hAnsi="Arial" w:cs="Arial"/>
        </w:rPr>
      </w:pP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NOME:_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_____________________________________________________________________ 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IDADE: _______</w:t>
      </w:r>
      <w:proofErr w:type="gramStart"/>
      <w:r>
        <w:rPr>
          <w:rFonts w:ascii="Arial" w:hAnsi="Arial" w:cs="Arial"/>
          <w:sz w:val="20"/>
          <w:szCs w:val="20"/>
        </w:rPr>
        <w:t>_  DATA</w:t>
      </w:r>
      <w:proofErr w:type="gramEnd"/>
      <w:r>
        <w:rPr>
          <w:rFonts w:ascii="Arial" w:hAnsi="Arial" w:cs="Arial"/>
          <w:sz w:val="20"/>
          <w:szCs w:val="20"/>
        </w:rPr>
        <w:t xml:space="preserve"> DE NASCIMENTO:________________________________________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Telemóvel._</w:t>
      </w:r>
      <w:proofErr w:type="gramEnd"/>
      <w:r>
        <w:rPr>
          <w:rFonts w:ascii="Arial" w:hAnsi="Arial" w:cs="Arial"/>
          <w:sz w:val="20"/>
          <w:szCs w:val="20"/>
        </w:rPr>
        <w:t xml:space="preserve">__________________________________________________________________   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 ______________________________________________________________________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MORADA:_</w:t>
      </w:r>
      <w:proofErr w:type="gramEnd"/>
      <w:r>
        <w:rPr>
          <w:rFonts w:ascii="Arial" w:hAnsi="Arial" w:cs="Arial"/>
          <w:sz w:val="20"/>
          <w:szCs w:val="20"/>
        </w:rPr>
        <w:t>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CARTÃO DE CIDADÃO: __________________________VÁLIDO </w:t>
      </w:r>
      <w:proofErr w:type="gramStart"/>
      <w:r>
        <w:rPr>
          <w:rFonts w:ascii="Arial" w:hAnsi="Arial" w:cs="Arial"/>
          <w:sz w:val="20"/>
          <w:szCs w:val="20"/>
        </w:rPr>
        <w:t>ATÉ  _</w:t>
      </w:r>
      <w:proofErr w:type="gramEnd"/>
      <w:r>
        <w:rPr>
          <w:rFonts w:ascii="Arial" w:hAnsi="Arial" w:cs="Arial"/>
          <w:sz w:val="20"/>
          <w:szCs w:val="20"/>
        </w:rPr>
        <w:t>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HABILITAÇÕES LITERÁRIAS____________________________________________________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</w:p>
    <w:p w:rsidR="00F471D8" w:rsidRDefault="00F471D8" w:rsidP="00F471D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ASSINATURA_________________________________________________________________</w:t>
      </w:r>
    </w:p>
    <w:p w:rsidR="00F471D8" w:rsidRDefault="00F471D8" w:rsidP="00F471D8">
      <w:pPr>
        <w:rPr>
          <w:rFonts w:ascii="Arial" w:hAnsi="Arial" w:cs="Arial"/>
        </w:rPr>
      </w:pPr>
    </w:p>
    <w:p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Confirmação das declarações</w:t>
      </w:r>
    </w:p>
    <w:p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Assinatura do funcionário _______________________________________________</w:t>
      </w:r>
    </w:p>
    <w:p w:rsidR="00F471D8" w:rsidRDefault="00F471D8" w:rsidP="00F471D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__________________________________________________________________</w:t>
      </w:r>
    </w:p>
    <w:p w:rsidR="00385C86" w:rsidRDefault="00385C86" w:rsidP="00E0293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385C86" w:rsidSect="00E02934">
      <w:type w:val="continuous"/>
      <w:pgSz w:w="11907" w:h="16840" w:code="9"/>
      <w:pgMar w:top="1701" w:right="567" w:bottom="1134" w:left="1418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493" w:rsidRDefault="00492493">
      <w:r>
        <w:separator/>
      </w:r>
    </w:p>
  </w:endnote>
  <w:endnote w:type="continuationSeparator" w:id="0">
    <w:p w:rsidR="00492493" w:rsidRDefault="0049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Pr="00385C86" w:rsidRDefault="00C73E09">
    <w:pPr>
      <w:pStyle w:val="Rodap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M</w:t>
    </w:r>
    <w:r w:rsidR="00E02934">
      <w:rPr>
        <w:rFonts w:ascii="Arial Narrow" w:hAnsi="Arial Narrow"/>
        <w:sz w:val="16"/>
        <w:szCs w:val="16"/>
      </w:rPr>
      <w:t>od: BASE_GERAL_v2016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493" w:rsidRDefault="00492493">
      <w:r>
        <w:separator/>
      </w:r>
    </w:p>
  </w:footnote>
  <w:footnote w:type="continuationSeparator" w:id="0">
    <w:p w:rsidR="00492493" w:rsidRDefault="00492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3E09" w:rsidRDefault="00184C89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ragraph">
            <wp:posOffset>-489956</wp:posOffset>
          </wp:positionV>
          <wp:extent cx="7512925" cy="10627743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delo 2016 GER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2925" cy="10627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27267" w:rsidRDefault="00B27267">
    <w:pPr>
      <w:pStyle w:val="Cabealho"/>
    </w:pPr>
  </w:p>
  <w:p w:rsidR="00B27267" w:rsidRDefault="00B27267" w:rsidP="00B27267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7bgDAdu+aIOMW99+Q5RUSpv3Eoa85T0YmUynjLhactt1HnM+NlJE+ZfJJPUGsp5Mq+3HF0hA89zvRKmK4UXsBw==" w:salt="Fm8qtGWYHHMJyRVt6/6f8g==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546"/>
    <w:rsid w:val="000211B5"/>
    <w:rsid w:val="00066E33"/>
    <w:rsid w:val="000B5435"/>
    <w:rsid w:val="000D17FF"/>
    <w:rsid w:val="0010591C"/>
    <w:rsid w:val="00105BA0"/>
    <w:rsid w:val="0014374B"/>
    <w:rsid w:val="00184C89"/>
    <w:rsid w:val="00224CD9"/>
    <w:rsid w:val="0027024B"/>
    <w:rsid w:val="002E319A"/>
    <w:rsid w:val="00350021"/>
    <w:rsid w:val="003546B9"/>
    <w:rsid w:val="00385C86"/>
    <w:rsid w:val="003B757C"/>
    <w:rsid w:val="00430A5B"/>
    <w:rsid w:val="00492493"/>
    <w:rsid w:val="00512157"/>
    <w:rsid w:val="005262BC"/>
    <w:rsid w:val="00537DFD"/>
    <w:rsid w:val="00651C57"/>
    <w:rsid w:val="00657830"/>
    <w:rsid w:val="006D6FF0"/>
    <w:rsid w:val="00700E84"/>
    <w:rsid w:val="00732AC6"/>
    <w:rsid w:val="00780E69"/>
    <w:rsid w:val="007A77A3"/>
    <w:rsid w:val="007D21FB"/>
    <w:rsid w:val="007F5766"/>
    <w:rsid w:val="0080403B"/>
    <w:rsid w:val="00873436"/>
    <w:rsid w:val="008A48C2"/>
    <w:rsid w:val="009001A5"/>
    <w:rsid w:val="00954F01"/>
    <w:rsid w:val="00996546"/>
    <w:rsid w:val="0099782D"/>
    <w:rsid w:val="009A4444"/>
    <w:rsid w:val="00A715F8"/>
    <w:rsid w:val="00A75078"/>
    <w:rsid w:val="00AA6FBE"/>
    <w:rsid w:val="00AA7364"/>
    <w:rsid w:val="00AC57E4"/>
    <w:rsid w:val="00AF0940"/>
    <w:rsid w:val="00B00FF2"/>
    <w:rsid w:val="00B27267"/>
    <w:rsid w:val="00B56A41"/>
    <w:rsid w:val="00B67290"/>
    <w:rsid w:val="00B72176"/>
    <w:rsid w:val="00BB45CC"/>
    <w:rsid w:val="00BC5CEF"/>
    <w:rsid w:val="00BC69C9"/>
    <w:rsid w:val="00C72CFA"/>
    <w:rsid w:val="00C73E09"/>
    <w:rsid w:val="00C74A2A"/>
    <w:rsid w:val="00C83030"/>
    <w:rsid w:val="00C83D66"/>
    <w:rsid w:val="00D17DCB"/>
    <w:rsid w:val="00D454E0"/>
    <w:rsid w:val="00D46AE3"/>
    <w:rsid w:val="00DB1CBF"/>
    <w:rsid w:val="00DB2BB6"/>
    <w:rsid w:val="00E02934"/>
    <w:rsid w:val="00E21961"/>
    <w:rsid w:val="00EB24E4"/>
    <w:rsid w:val="00F0168C"/>
    <w:rsid w:val="00F411F2"/>
    <w:rsid w:val="00F471D8"/>
    <w:rsid w:val="00FD281D"/>
    <w:rsid w:val="00FD3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3CBE904"/>
  <w15:chartTrackingRefBased/>
  <w15:docId w15:val="{BE03BF56-F9BA-4C96-A989-28383AB0A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54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rsid w:val="00385C8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table" w:styleId="Tabelacomgrelha">
    <w:name w:val="Table Grid"/>
    <w:basedOn w:val="Tabelanormal"/>
    <w:rsid w:val="00385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B27267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rsid w:val="00B272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7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ura\Desktop\Modelo%20of&#237;cio-informa&#231;&#245;es%20-%20C&#243;pia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ofício-informações - Cópia.dotx</Template>
  <TotalTime>3</TotalTime>
  <Pages>1</Pages>
  <Words>56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CM Entroncamento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Laura Vergamota</dc:creator>
  <cp:keywords/>
  <dc:description/>
  <cp:lastModifiedBy>Laura Vergamota</cp:lastModifiedBy>
  <cp:revision>3</cp:revision>
  <cp:lastPrinted>2016-05-18T10:10:00Z</cp:lastPrinted>
  <dcterms:created xsi:type="dcterms:W3CDTF">2017-06-30T10:03:00Z</dcterms:created>
  <dcterms:modified xsi:type="dcterms:W3CDTF">2019-03-25T15:19:00Z</dcterms:modified>
</cp:coreProperties>
</file>